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C8" w:rsidRDefault="008528C8" w:rsidP="001F1F2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ЗВІТ КЕРІВНИКА</w:t>
      </w:r>
    </w:p>
    <w:p w:rsidR="008528C8" w:rsidRDefault="008528C8" w:rsidP="001F1F2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8528C8" w:rsidRDefault="008528C8" w:rsidP="00082C4E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роботу </w:t>
      </w:r>
      <w:r>
        <w:rPr>
          <w:color w:val="000000"/>
          <w:sz w:val="27"/>
          <w:szCs w:val="27"/>
          <w:lang w:val="uk-UA"/>
        </w:rPr>
        <w:t>Ц</w:t>
      </w:r>
      <w:r>
        <w:rPr>
          <w:color w:val="000000"/>
          <w:sz w:val="27"/>
          <w:szCs w:val="27"/>
        </w:rPr>
        <w:t>ентру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>соціальних служб</w:t>
      </w:r>
      <w:r>
        <w:rPr>
          <w:color w:val="000000"/>
          <w:sz w:val="27"/>
          <w:szCs w:val="27"/>
          <w:lang w:val="uk-UA"/>
        </w:rPr>
        <w:t xml:space="preserve"> Покровської міської ради  Дніпропетровської області </w:t>
      </w:r>
      <w:r>
        <w:rPr>
          <w:color w:val="000000"/>
          <w:sz w:val="27"/>
          <w:szCs w:val="27"/>
        </w:rPr>
        <w:t>за 202</w:t>
      </w:r>
      <w:r>
        <w:rPr>
          <w:color w:val="000000"/>
          <w:sz w:val="27"/>
          <w:szCs w:val="27"/>
          <w:lang w:val="uk-UA"/>
        </w:rPr>
        <w:t xml:space="preserve">3 </w:t>
      </w:r>
      <w:r>
        <w:rPr>
          <w:color w:val="000000"/>
          <w:sz w:val="27"/>
          <w:szCs w:val="27"/>
        </w:rPr>
        <w:t>рік</w:t>
      </w:r>
    </w:p>
    <w:p w:rsidR="008528C8" w:rsidRDefault="008528C8" w:rsidP="00082C4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528C8" w:rsidRDefault="008528C8" w:rsidP="00082C4E">
      <w:pPr>
        <w:pStyle w:val="NormalWeb"/>
        <w:spacing w:before="0" w:beforeAutospacing="0" w:after="0" w:afterAutospacing="0"/>
        <w:jc w:val="both"/>
        <w:rPr>
          <w:lang w:val="uk-UA"/>
        </w:rPr>
      </w:pPr>
      <w:r w:rsidRPr="006A1F3B">
        <w:rPr>
          <w:sz w:val="28"/>
          <w:szCs w:val="28"/>
          <w:lang w:val="uk-UA"/>
        </w:rPr>
        <w:t>Керуючись Законами України «Про місцеве самоврядування в Україні», «Про соціальну роботу з сім’ями, дітьми та молоддю», «Про соціальні послуги»,Постанов</w:t>
      </w:r>
      <w:r>
        <w:rPr>
          <w:sz w:val="28"/>
          <w:szCs w:val="28"/>
          <w:lang w:val="uk-UA"/>
        </w:rPr>
        <w:t>ою</w:t>
      </w:r>
      <w:r w:rsidRPr="006A1F3B">
        <w:rPr>
          <w:sz w:val="28"/>
          <w:szCs w:val="28"/>
          <w:lang w:val="uk-UA"/>
        </w:rPr>
        <w:t xml:space="preserve"> Кабінету Міністрів України «Про забезпечення соціального захисту дітей, які перебувають у складних життєвих обставинах» від 01.06.2020р</w:t>
      </w:r>
      <w:r>
        <w:rPr>
          <w:sz w:val="28"/>
          <w:szCs w:val="28"/>
          <w:lang w:val="uk-UA"/>
        </w:rPr>
        <w:t xml:space="preserve">оку </w:t>
      </w:r>
      <w:r w:rsidRPr="006A1F3B">
        <w:rPr>
          <w:sz w:val="28"/>
          <w:szCs w:val="28"/>
          <w:lang w:val="uk-UA"/>
        </w:rPr>
        <w:t>№585</w:t>
      </w:r>
      <w:r>
        <w:rPr>
          <w:sz w:val="28"/>
          <w:szCs w:val="28"/>
          <w:lang w:val="uk-UA"/>
        </w:rPr>
        <w:t xml:space="preserve">, </w:t>
      </w:r>
      <w:r w:rsidRPr="006A1F3B">
        <w:rPr>
          <w:sz w:val="28"/>
          <w:szCs w:val="28"/>
          <w:lang w:val="uk-UA"/>
        </w:rPr>
        <w:t>Постановою Кабінету Міністрів України «Про</w:t>
      </w:r>
      <w:r>
        <w:rPr>
          <w:sz w:val="28"/>
          <w:szCs w:val="28"/>
          <w:lang w:val="uk-UA"/>
        </w:rPr>
        <w:t xml:space="preserve"> організацію надання соціальних послуг» від 01.06.2020року №587</w:t>
      </w:r>
      <w:r w:rsidRPr="006A1F3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низкою інших законодавчих документів,  </w:t>
      </w:r>
      <w:r w:rsidRPr="006A1F3B">
        <w:rPr>
          <w:sz w:val="28"/>
          <w:szCs w:val="28"/>
          <w:lang w:val="uk-UA"/>
        </w:rPr>
        <w:t>пріоритетними напрямками діяльності Центру соціальних служб Покровської міської ради Дніпропетровської області  є соціальна робота з сім’ями/особами, які опинилися у складних життєвих обставинах і потребують сторонньої допомоги (забезпечується через раннє виявлення, відвідування та соціальний супровід таких сімей/осіб), розвиток сімейних форм виховання (робота з кандидатами в опікуни/піклувальники, прийомними батьками/батьками-вихователями, патронатними вихователями, соціальне супроводження прийомних сімей, дитячих будинків сімейного типу, родин опікунів/піклувальників).</w:t>
      </w:r>
    </w:p>
    <w:p w:rsidR="008528C8" w:rsidRPr="00E45E48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E48">
        <w:rPr>
          <w:rFonts w:ascii="Times New Roman" w:hAnsi="Times New Roman"/>
          <w:sz w:val="28"/>
          <w:szCs w:val="28"/>
          <w:lang w:val="uk-UA"/>
        </w:rPr>
        <w:t xml:space="preserve">На виконання наказів Міністерства соціальної політики України, з метою підвищення ефективності надання соціальних послуг сім’ям/особам, забезпечення соціальної підтримки незахищених верств населення, соціальну роботу за місцем проживання проводять спеціалісти Центру, що сприяє своєчасному виявленню, терміновому втручанню та розв’язанню соціальних проблем сімей/осіб, які опинилися у складних життєвих обставинах і потребують сторонньої допомоги. </w:t>
      </w:r>
    </w:p>
    <w:p w:rsidR="008528C8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E48">
        <w:rPr>
          <w:rFonts w:ascii="Times New Roman" w:hAnsi="Times New Roman"/>
          <w:sz w:val="28"/>
          <w:szCs w:val="28"/>
          <w:lang w:val="uk-UA"/>
        </w:rPr>
        <w:t>Діяльність спеціалістів спрямована на визначення потреб громади у соціальних послугах та організацію надання психологічних, соціально-педагогічних, юридичних, інформаційних, соціально-економічних та соціально-медичних послуг сім’ям з дітьми та особам, які опинилися у складних життєвих обставинах, відповідно до чинного законодавства.</w:t>
      </w:r>
    </w:p>
    <w:p w:rsidR="008528C8" w:rsidRPr="00082C4E" w:rsidRDefault="008528C8" w:rsidP="00082C4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82C4E">
        <w:rPr>
          <w:rFonts w:ascii="Times New Roman" w:hAnsi="Times New Roman"/>
          <w:sz w:val="28"/>
          <w:szCs w:val="28"/>
          <w:lang w:val="uk-UA"/>
        </w:rPr>
        <w:t xml:space="preserve">Відповідно до штатного розпису в ЦСС ПМР ДО </w:t>
      </w:r>
      <w:r>
        <w:rPr>
          <w:rFonts w:ascii="Times New Roman" w:hAnsi="Times New Roman"/>
          <w:sz w:val="28"/>
          <w:szCs w:val="28"/>
          <w:lang w:val="uk-UA"/>
        </w:rPr>
        <w:t>затверджено 10 посад</w:t>
      </w:r>
      <w:r w:rsidRPr="00082C4E">
        <w:rPr>
          <w:rFonts w:ascii="Times New Roman" w:hAnsi="Times New Roman"/>
          <w:sz w:val="28"/>
          <w:szCs w:val="28"/>
          <w:lang w:val="uk-UA"/>
        </w:rPr>
        <w:t>, фактично</w:t>
      </w:r>
      <w:r>
        <w:rPr>
          <w:rFonts w:ascii="Times New Roman" w:hAnsi="Times New Roman"/>
          <w:sz w:val="28"/>
          <w:szCs w:val="28"/>
          <w:lang w:val="uk-UA"/>
        </w:rPr>
        <w:t xml:space="preserve"> працюють</w:t>
      </w:r>
      <w:r w:rsidRPr="00082C4E">
        <w:rPr>
          <w:rFonts w:ascii="Times New Roman" w:hAnsi="Times New Roman"/>
          <w:sz w:val="28"/>
          <w:szCs w:val="28"/>
          <w:lang w:val="uk-UA"/>
        </w:rPr>
        <w:t>: 1-директор, 1-провідний бухгалтер,1-психолог, 1-фахівець із соціальної роботи І категорії, 2-фахівці із соціальної роботи ІІ категорії, 2 – фахівці із соціальної роботи.</w:t>
      </w:r>
    </w:p>
    <w:p w:rsidR="008528C8" w:rsidRDefault="008528C8" w:rsidP="00A72E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45E48">
        <w:rPr>
          <w:rFonts w:ascii="Times New Roman" w:hAnsi="Times New Roman"/>
          <w:sz w:val="28"/>
          <w:szCs w:val="28"/>
          <w:lang w:val="uk-UA"/>
        </w:rPr>
        <w:t>За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до ЦСС ПМР ДО надійшло </w:t>
      </w:r>
      <w:r>
        <w:rPr>
          <w:rFonts w:ascii="Times New Roman" w:hAnsi="Times New Roman"/>
          <w:sz w:val="28"/>
          <w:szCs w:val="28"/>
          <w:lang w:val="uk-UA"/>
        </w:rPr>
        <w:t>560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щодо осіб/сімей, які мають потребу в наданні соціальних послуг. У рамках соціальної роботи  соціальн</w:t>
      </w:r>
      <w:r>
        <w:rPr>
          <w:rFonts w:ascii="Times New Roman" w:hAnsi="Times New Roman"/>
          <w:sz w:val="28"/>
          <w:szCs w:val="28"/>
          <w:lang w:val="uk-UA"/>
        </w:rPr>
        <w:t>ою послугою «Соціальний супровід»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було охоплено </w:t>
      </w:r>
      <w:r>
        <w:rPr>
          <w:rFonts w:ascii="Times New Roman" w:hAnsi="Times New Roman"/>
          <w:sz w:val="28"/>
          <w:szCs w:val="28"/>
          <w:lang w:val="uk-UA"/>
        </w:rPr>
        <w:t>58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родин, соціальною послугою </w:t>
      </w:r>
      <w:r>
        <w:rPr>
          <w:rFonts w:ascii="Times New Roman" w:hAnsi="Times New Roman"/>
          <w:sz w:val="28"/>
          <w:szCs w:val="28"/>
          <w:lang w:val="uk-UA"/>
        </w:rPr>
        <w:t>«К</w:t>
      </w:r>
      <w:r w:rsidRPr="00E45E48">
        <w:rPr>
          <w:rFonts w:ascii="Times New Roman" w:hAnsi="Times New Roman"/>
          <w:sz w:val="28"/>
          <w:szCs w:val="28"/>
          <w:lang w:val="uk-UA"/>
        </w:rPr>
        <w:t>онсультування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було охоплено 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родин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соціальною послугою «Інформування» - 470 родин, кризово та екстрено соціальні послуги були надані 8 родинам, 21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родин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отримувал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соціальні послуги, як так</w:t>
      </w:r>
      <w:r>
        <w:rPr>
          <w:rFonts w:ascii="Times New Roman" w:hAnsi="Times New Roman"/>
          <w:sz w:val="28"/>
          <w:szCs w:val="28"/>
          <w:lang w:val="uk-UA"/>
        </w:rPr>
        <w:t>а, що опинила</w:t>
      </w:r>
      <w:r w:rsidRPr="00E45E48">
        <w:rPr>
          <w:rFonts w:ascii="Times New Roman" w:hAnsi="Times New Roman"/>
          <w:sz w:val="28"/>
          <w:szCs w:val="28"/>
          <w:lang w:val="uk-UA"/>
        </w:rPr>
        <w:t>сь у складних життєвих обставинах. В ході соціального супроводу спеціалістами центру та іншими суб’єктами соціальної роботи вирішувались питання надання комплексної допомоги у подоланні життєвих проблем: проводилась соціально-педагогічна робота щодо належного виконання батьківських обов’язків, спрямована на задоволення потреб дитини, з метою профілактики раннього соціального сирітства, облаштування оселі та приведення помешкання до належного санітарно-гігієнічного стану, безпечного для перебування в ньому дитини,  проводилась профілактична робота щодо усунення та попередження проявів негативної поведінки у батьків, профілактики насилля у сім’ї, веденню здорового способу життя, надавалась психологічна, юридична допомога, консультування з питань оформлення та відновлення документів, влаштування дітей до освітніх закладів, лікування та оздоровлення дітей.</w:t>
      </w:r>
    </w:p>
    <w:p w:rsidR="008528C8" w:rsidRPr="00282878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2878">
        <w:rPr>
          <w:rFonts w:ascii="Times New Roman" w:hAnsi="Times New Roman"/>
          <w:sz w:val="28"/>
          <w:szCs w:val="28"/>
          <w:lang w:val="uk-UA"/>
        </w:rPr>
        <w:t xml:space="preserve">За результатами  роботи у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родинах подолано СЖО, у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родинах СЖО мінімізовано, в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родинах р</w:t>
      </w:r>
      <w:r>
        <w:rPr>
          <w:rFonts w:ascii="Times New Roman" w:hAnsi="Times New Roman"/>
          <w:sz w:val="28"/>
          <w:szCs w:val="28"/>
          <w:lang w:val="uk-UA"/>
        </w:rPr>
        <w:t>оботу припинено з інших причин (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переїзд за новим місцем проживання). </w:t>
      </w:r>
    </w:p>
    <w:p w:rsidR="008528C8" w:rsidRDefault="008528C8" w:rsidP="00082C4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2878">
        <w:rPr>
          <w:rFonts w:ascii="Times New Roman" w:hAnsi="Times New Roman"/>
          <w:sz w:val="28"/>
          <w:szCs w:val="28"/>
          <w:lang w:val="uk-UA"/>
        </w:rPr>
        <w:t xml:space="preserve">З метою визначення потреб родин, які потрапили у складні життєві обставини,  перевірки житлово-побутових умов, </w:t>
      </w:r>
      <w:r>
        <w:rPr>
          <w:rFonts w:ascii="Times New Roman" w:hAnsi="Times New Roman"/>
          <w:sz w:val="28"/>
          <w:szCs w:val="28"/>
          <w:lang w:val="uk-UA"/>
        </w:rPr>
        <w:t xml:space="preserve">реагування на повідомлення  про неналежне виконання батьківських обов’язків, звернення на гарячі лінії, </w:t>
      </w:r>
      <w:r w:rsidRPr="00282878">
        <w:rPr>
          <w:rFonts w:ascii="Times New Roman" w:hAnsi="Times New Roman"/>
          <w:sz w:val="28"/>
          <w:szCs w:val="28"/>
          <w:lang w:val="uk-UA"/>
        </w:rPr>
        <w:t>цільового використання державної допомоги при народженні та допомоги багатодітним родинам,</w:t>
      </w:r>
      <w:r>
        <w:rPr>
          <w:rFonts w:ascii="Times New Roman" w:hAnsi="Times New Roman"/>
          <w:sz w:val="28"/>
          <w:szCs w:val="28"/>
          <w:lang w:val="uk-UA"/>
        </w:rPr>
        <w:t xml:space="preserve"> перевірки фактичного місця проживання ВПО,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ефективного надання соціальних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дітям-сиротам та дітям ПБП</w:t>
      </w:r>
      <w:r w:rsidRPr="0028287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які виховуються в ПС/ДБСТ, надання допомоги особам, постраждалим від домашнього насилля, 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 2023 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року було здійснено </w:t>
      </w:r>
      <w:r>
        <w:rPr>
          <w:rFonts w:ascii="Times New Roman" w:hAnsi="Times New Roman"/>
          <w:sz w:val="28"/>
          <w:szCs w:val="28"/>
          <w:lang w:val="uk-UA"/>
        </w:rPr>
        <w:t>1567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відвідуван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сімей за місцем проживання.</w:t>
      </w:r>
      <w:r>
        <w:rPr>
          <w:rFonts w:ascii="Times New Roman" w:hAnsi="Times New Roman"/>
          <w:sz w:val="28"/>
          <w:szCs w:val="28"/>
          <w:lang w:val="uk-UA"/>
        </w:rPr>
        <w:t xml:space="preserve"> Фахівцями центру відвідано за адресою проживання та проведено 273 оцінок потреб родин ВПО, які звернулись до органу опіки і піклування виконавчого комітету ПМР ДО з метою встановлення статусу дитини, постраждалої внаслідок воєнних дій та збройних конфліктів, охоплено соціальною послугою «Інформування».</w:t>
      </w:r>
    </w:p>
    <w:p w:rsidR="008528C8" w:rsidRPr="006A1F3B" w:rsidRDefault="008528C8" w:rsidP="00082C4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7D4D">
        <w:rPr>
          <w:rFonts w:ascii="Times New Roman" w:hAnsi="Times New Roman"/>
          <w:sz w:val="28"/>
          <w:szCs w:val="28"/>
          <w:lang w:val="uk-UA"/>
        </w:rPr>
        <w:t xml:space="preserve">Соціальним супроводженням 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 2023 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було охоплено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прийомних сімей (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прийомних дітей),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дитяч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будин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B7D4D">
        <w:rPr>
          <w:rFonts w:ascii="Times New Roman" w:hAnsi="Times New Roman"/>
          <w:sz w:val="28"/>
          <w:szCs w:val="28"/>
          <w:lang w:val="uk-UA"/>
        </w:rPr>
        <w:t>к сімейного типу (</w:t>
      </w:r>
      <w:r>
        <w:rPr>
          <w:rFonts w:ascii="Times New Roman" w:hAnsi="Times New Roman"/>
          <w:sz w:val="28"/>
          <w:szCs w:val="28"/>
          <w:lang w:val="uk-UA"/>
        </w:rPr>
        <w:t xml:space="preserve">6 </w:t>
      </w:r>
      <w:r w:rsidRPr="00EB7D4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B7D4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ей</w:t>
      </w:r>
      <w:r w:rsidRPr="00EB7D4D">
        <w:rPr>
          <w:rFonts w:ascii="Times New Roman" w:hAnsi="Times New Roman"/>
          <w:sz w:val="28"/>
          <w:szCs w:val="28"/>
          <w:lang w:val="uk-UA"/>
        </w:rPr>
        <w:t>-вихованц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EB7D4D">
        <w:rPr>
          <w:rFonts w:ascii="Times New Roman" w:hAnsi="Times New Roman"/>
          <w:sz w:val="28"/>
          <w:szCs w:val="28"/>
          <w:lang w:val="uk-UA"/>
        </w:rPr>
        <w:t>). В ході супроводження основна увага приділялась вирішенню питань, пов’язаних з функціонуванням сімей, влаштуванню дітей в навчальні заклади, адаптації дітей в нових дитячих колективах, вмінню прийомних дітей та дітей-вихованців будувати стосунки з дорослими та однолітками, проведенню корекційної роботи з дітьми, психологічної підтримки прийомних батьків та батьків-вихователів, формуванню здорового способу життя, попередженню ранньої вагітності, налагодженню взаємостосунків в родині, підготовці дітей до самостійного життя, проведенні профорієнтаційної роботи.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із веденням воєнного стану на території України з ПМТГ за кордон виїхало 3 ДБСТ та 1 ПС, проте  фахівець, що надає соціальні послуги даним родинам постійно знаходиться з ними на зв’язку дистанційно.На території міста успішно функціонує </w:t>
      </w:r>
      <w:r w:rsidRPr="00EB7D4D">
        <w:rPr>
          <w:rFonts w:ascii="Times New Roman" w:hAnsi="Times New Roman"/>
          <w:sz w:val="28"/>
          <w:szCs w:val="28"/>
          <w:lang w:val="uk-UA"/>
        </w:rPr>
        <w:t>патронатн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родин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B7D4D">
        <w:rPr>
          <w:rFonts w:ascii="Times New Roman" w:hAnsi="Times New Roman"/>
          <w:sz w:val="28"/>
          <w:szCs w:val="28"/>
          <w:lang w:val="uk-UA"/>
        </w:rPr>
        <w:t>Крав</w:t>
      </w:r>
      <w:r>
        <w:rPr>
          <w:rFonts w:ascii="Times New Roman" w:hAnsi="Times New Roman"/>
          <w:sz w:val="28"/>
          <w:szCs w:val="28"/>
          <w:lang w:val="uk-UA"/>
        </w:rPr>
        <w:t>ця С.В.,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в як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тимчасово влаштовано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дітей-вихованців. </w:t>
      </w:r>
    </w:p>
    <w:p w:rsidR="008528C8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1EC">
        <w:rPr>
          <w:rFonts w:ascii="Times New Roman" w:hAnsi="Times New Roman"/>
          <w:sz w:val="28"/>
          <w:szCs w:val="28"/>
          <w:lang w:val="uk-UA"/>
        </w:rPr>
        <w:t>Протягом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року соціальним супроводом було охоплено </w:t>
      </w:r>
      <w:r>
        <w:rPr>
          <w:rFonts w:ascii="Times New Roman" w:hAnsi="Times New Roman"/>
          <w:sz w:val="28"/>
          <w:szCs w:val="28"/>
          <w:lang w:val="uk-UA"/>
        </w:rPr>
        <w:t>43 родини опікунів/піклувальників</w:t>
      </w:r>
      <w:r w:rsidRPr="00AF61EC">
        <w:rPr>
          <w:rFonts w:ascii="Times New Roman" w:hAnsi="Times New Roman"/>
          <w:sz w:val="28"/>
          <w:szCs w:val="28"/>
          <w:lang w:val="uk-UA"/>
        </w:rPr>
        <w:t>, робота з якими передбачала допомогу у створенні та підтримці позитивного соціально-психологічного клімату в сім’ї, адаптацію дитини в нових умовах, створення належних умов для забезпечення індивідуальних потреб кожної дитини-сироти та дитини, позбавленої батьківського піклування, у розвитку та вихованні, захист майнових та інших прав дитини, допомогу у відновленні родинних та суспільно корисних зв’язків, у створенні та забезпеченні умов для пріоритетного права дитини на усиновлення.</w:t>
      </w:r>
    </w:p>
    <w:p w:rsidR="008528C8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1EC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року серед населення територіальної громади м.Покров проводилась інформаційно – просвітницька робота. Спеціалістами центру розповсюджувалися інформаційні </w:t>
      </w:r>
      <w:r>
        <w:rPr>
          <w:rFonts w:ascii="Times New Roman" w:hAnsi="Times New Roman"/>
          <w:sz w:val="28"/>
          <w:szCs w:val="28"/>
          <w:lang w:val="uk-UA"/>
        </w:rPr>
        <w:t xml:space="preserve">плакати, </w:t>
      </w:r>
      <w:r w:rsidRPr="00AF61EC">
        <w:rPr>
          <w:rFonts w:ascii="Times New Roman" w:hAnsi="Times New Roman"/>
          <w:sz w:val="28"/>
          <w:szCs w:val="28"/>
          <w:lang w:val="uk-UA"/>
        </w:rPr>
        <w:t>листівки, візитки та буклети різноманітної проблематики, а саме: протидія ВІЛ-інфекції/СНІДу  (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шт.),  попередження насильства в сім’ї та жорстокого поводження з дітьми (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шт.), розвиток сімейних форм виховання дітей-сиріт та дітей, позбавл</w:t>
      </w:r>
      <w:r>
        <w:rPr>
          <w:rFonts w:ascii="Times New Roman" w:hAnsi="Times New Roman"/>
          <w:sz w:val="28"/>
          <w:szCs w:val="28"/>
          <w:lang w:val="uk-UA"/>
        </w:rPr>
        <w:t>ених батьківського піклування (3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шт.), формування відповідального батьківства (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F61EC">
        <w:rPr>
          <w:rFonts w:ascii="Times New Roman" w:hAnsi="Times New Roman"/>
          <w:sz w:val="28"/>
          <w:szCs w:val="28"/>
          <w:lang w:val="uk-UA"/>
        </w:rPr>
        <w:t>шт), розвиток патронатного виховання (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шт.) Для ознайомлення містян з</w:t>
      </w:r>
      <w:r>
        <w:rPr>
          <w:rFonts w:ascii="Times New Roman" w:hAnsi="Times New Roman"/>
          <w:sz w:val="28"/>
          <w:szCs w:val="28"/>
          <w:lang w:val="uk-UA"/>
        </w:rPr>
        <w:t xml:space="preserve"> вищевказаною проблематикою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розміщувалася інформація на офіційному сайті Покровської міської ради, на сторінці </w:t>
      </w:r>
      <w:r>
        <w:rPr>
          <w:rFonts w:ascii="Times New Roman" w:hAnsi="Times New Roman"/>
          <w:sz w:val="28"/>
          <w:szCs w:val="28"/>
          <w:lang w:val="uk-UA"/>
        </w:rPr>
        <w:t xml:space="preserve">ЦСС ПМР ДО </w:t>
      </w:r>
      <w:r w:rsidRPr="00AF61EC">
        <w:rPr>
          <w:rFonts w:ascii="Times New Roman" w:hAnsi="Times New Roman"/>
          <w:sz w:val="28"/>
          <w:szCs w:val="28"/>
          <w:lang w:val="uk-UA"/>
        </w:rPr>
        <w:t>у соціальній мережі, у міській газеті «Козацька вежа».</w:t>
      </w:r>
    </w:p>
    <w:p w:rsidR="008528C8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7568">
        <w:rPr>
          <w:rFonts w:ascii="Times New Roman" w:hAnsi="Times New Roman"/>
          <w:sz w:val="28"/>
          <w:szCs w:val="28"/>
          <w:lang w:val="uk-UA"/>
        </w:rPr>
        <w:t>Також, відповідно до Порядку призначення і виплати державної допомоги сім’ям з дітьми фахівцями центру соціальних служб було проведено контроль за цільовим використанням коштів при народженні та усинов</w:t>
      </w:r>
      <w:r>
        <w:rPr>
          <w:rFonts w:ascii="Times New Roman" w:hAnsi="Times New Roman"/>
          <w:sz w:val="28"/>
          <w:szCs w:val="28"/>
          <w:lang w:val="uk-UA"/>
        </w:rPr>
        <w:t>ленні дитини в 7 родинах,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яких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державна допомога використана для забезпечення належних умов дл</w:t>
      </w:r>
      <w:r>
        <w:rPr>
          <w:rFonts w:ascii="Times New Roman" w:hAnsi="Times New Roman"/>
          <w:sz w:val="28"/>
          <w:szCs w:val="28"/>
          <w:lang w:val="uk-UA"/>
        </w:rPr>
        <w:t>я утримання та виховання дитини.</w:t>
      </w:r>
    </w:p>
    <w:p w:rsidR="008528C8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7568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протидію та запобіг</w:t>
      </w:r>
      <w:r>
        <w:rPr>
          <w:rFonts w:ascii="Times New Roman" w:hAnsi="Times New Roman"/>
          <w:sz w:val="28"/>
          <w:szCs w:val="28"/>
          <w:lang w:val="uk-UA"/>
        </w:rPr>
        <w:t xml:space="preserve">ання домашньому насильству», </w:t>
      </w:r>
      <w:r w:rsidRPr="00F51BF3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  <w:r w:rsidRPr="00A11F87">
        <w:rPr>
          <w:rFonts w:ascii="Times New Roman" w:hAnsi="Times New Roman"/>
          <w:sz w:val="28"/>
          <w:szCs w:val="28"/>
          <w:lang w:val="uk-UA"/>
        </w:rPr>
        <w:t>№Р-10/06-34-23 від 20.01.2023р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 w:rsidRPr="00A11F87">
        <w:rPr>
          <w:rFonts w:ascii="Times New Roman" w:hAnsi="Times New Roman"/>
          <w:sz w:val="28"/>
          <w:szCs w:val="28"/>
          <w:lang w:val="uk-UA"/>
        </w:rPr>
        <w:t xml:space="preserve"> "Про затвердження Положення про мобільну бригаду соціально-психологічної допомоги особам, які постраждали від домашнього насильства у Покровській міській територіальній громаді та її складу у новій редакції"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спеціалістами центру проводиться робота з сім’ями та особами, яких торкнулась проблема насильства. За звітній період з цього приводу зафіксовано </w:t>
      </w:r>
      <w:r>
        <w:rPr>
          <w:rFonts w:ascii="Times New Roman" w:hAnsi="Times New Roman"/>
          <w:sz w:val="28"/>
          <w:szCs w:val="28"/>
          <w:lang w:val="uk-UA"/>
        </w:rPr>
        <w:t>78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звернен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родин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охоплено соціальним супроводом,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– соціальною послугою консультува</w:t>
      </w:r>
      <w:r>
        <w:rPr>
          <w:rFonts w:ascii="Times New Roman" w:hAnsi="Times New Roman"/>
          <w:sz w:val="28"/>
          <w:szCs w:val="28"/>
          <w:lang w:val="uk-UA"/>
        </w:rPr>
        <w:t>ння, 59 - соціальною послугою «Інформування»,  в  6 родинах соціальні послуги надані кризово/екстрено.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Протягом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року ЦСС ПМР ДО було проведено профілактичну роботу із  запобігання та протидії домашньому насильству та насильству за ознакою статі серед родин-отримувачів соціальних послуг центру, як таких, що опинились в СЖО, всього охоплено 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осіб, а також серед родин, щодо яких надійшли повідомлення від органів поліції про вчинення домашнього насилля, всього охоплено </w:t>
      </w:r>
      <w:r>
        <w:rPr>
          <w:rFonts w:ascii="Times New Roman" w:hAnsi="Times New Roman"/>
          <w:sz w:val="28"/>
          <w:szCs w:val="28"/>
          <w:lang w:val="uk-UA"/>
        </w:rPr>
        <w:t xml:space="preserve">155 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осіб.</w:t>
      </w:r>
    </w:p>
    <w:p w:rsidR="008528C8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2C69">
        <w:rPr>
          <w:rFonts w:ascii="Times New Roman" w:hAnsi="Times New Roman"/>
          <w:sz w:val="28"/>
          <w:szCs w:val="28"/>
          <w:lang w:val="uk-UA"/>
        </w:rPr>
        <w:t xml:space="preserve">Відповідно до Порядку провадження органами опіки та піклування діяльності, пов’язаної із захистом прав дитини, затвердженого постановою КМУ від 24.09.2008 р. №866 з метою встановлення здатності матері та/або батька виконувати обов’язки щодо виховання дитини та догляду за нею, а також про визначення місця проживання малолітньої дитини з одним із батьків, фахівцями центру було складено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022C69">
        <w:rPr>
          <w:rFonts w:ascii="Times New Roman" w:hAnsi="Times New Roman"/>
          <w:sz w:val="28"/>
          <w:szCs w:val="28"/>
          <w:lang w:val="uk-UA"/>
        </w:rPr>
        <w:t xml:space="preserve"> оцінок потреб родин та надано відповідні копії висновків до служби у справах дітей виконавчого комітету Покровської міської ради.</w:t>
      </w:r>
    </w:p>
    <w:p w:rsidR="008528C8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ст.16 ЗУ «Про </w:t>
      </w:r>
      <w:r w:rsidRPr="0014294A">
        <w:rPr>
          <w:rFonts w:ascii="Times New Roman" w:hAnsi="Times New Roman"/>
          <w:sz w:val="28"/>
          <w:szCs w:val="28"/>
          <w:lang w:val="uk-UA"/>
        </w:rPr>
        <w:t>соціальну адаптацію осіб, які відбувають чи відбули покарання у виді обмеження волі або позбавлення волі на певний строк</w:t>
      </w:r>
      <w:r>
        <w:rPr>
          <w:rFonts w:ascii="Times New Roman" w:hAnsi="Times New Roman"/>
          <w:sz w:val="28"/>
          <w:szCs w:val="28"/>
          <w:lang w:val="uk-UA"/>
        </w:rPr>
        <w:t>», фахівцями центру проведено 42 оцінки потреб родин/осіб визначеної категорії, надано соціальну послугу «Інформування».</w:t>
      </w:r>
      <w:r w:rsidRPr="00022C69">
        <w:rPr>
          <w:rFonts w:ascii="Times New Roman" w:hAnsi="Times New Roman"/>
          <w:sz w:val="28"/>
          <w:szCs w:val="28"/>
          <w:lang w:val="uk-UA"/>
        </w:rPr>
        <w:tab/>
      </w:r>
    </w:p>
    <w:p w:rsidR="008528C8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6526">
        <w:rPr>
          <w:rFonts w:ascii="Times New Roman" w:hAnsi="Times New Roman"/>
          <w:sz w:val="28"/>
          <w:szCs w:val="28"/>
          <w:lang w:val="uk-UA"/>
        </w:rPr>
        <w:t>Фахівці центру постійно вдосконалюють свої знання та навички шляхом пі</w:t>
      </w:r>
      <w:r>
        <w:rPr>
          <w:rFonts w:ascii="Times New Roman" w:hAnsi="Times New Roman"/>
          <w:sz w:val="28"/>
          <w:szCs w:val="28"/>
          <w:lang w:val="uk-UA"/>
        </w:rPr>
        <w:t>двищення професіонального рівня, приймаючи участь в онлайн-семінарах, тренінгах та конференціях.</w:t>
      </w:r>
    </w:p>
    <w:p w:rsidR="008528C8" w:rsidRPr="006E0CFF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E0CFF">
        <w:rPr>
          <w:rFonts w:ascii="Times New Roman" w:hAnsi="Times New Roman"/>
          <w:sz w:val="28"/>
          <w:szCs w:val="28"/>
          <w:u w:val="single"/>
          <w:lang w:val="uk-UA"/>
        </w:rPr>
        <w:t>Основні завдання  ЦСС ПМР ДО на 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6E0CFF">
        <w:rPr>
          <w:rFonts w:ascii="Times New Roman" w:hAnsi="Times New Roman"/>
          <w:sz w:val="28"/>
          <w:szCs w:val="28"/>
          <w:u w:val="single"/>
          <w:lang w:val="uk-UA"/>
        </w:rPr>
        <w:t xml:space="preserve"> рік:</w:t>
      </w:r>
    </w:p>
    <w:p w:rsidR="008528C8" w:rsidRPr="006E0CFF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підвищити якість та доступність соціальних послуг для всіх верств населення;</w:t>
      </w:r>
    </w:p>
    <w:p w:rsidR="008528C8" w:rsidRPr="006E0CFF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забезпечити раннє виявлення та здійснення соціальної роботи з різними категоріями сімей та осіб, які опинилися у складних життєвих обставинах, і потребують сторонньої допомоги та надання комплексу послуг, спрямованих на подолання негараздів;</w:t>
      </w:r>
    </w:p>
    <w:p w:rsidR="008528C8" w:rsidRPr="006E0CFF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забезпеч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6E0CFF">
        <w:rPr>
          <w:rFonts w:ascii="Times New Roman" w:hAnsi="Times New Roman"/>
          <w:sz w:val="28"/>
          <w:szCs w:val="28"/>
          <w:lang w:val="uk-UA"/>
        </w:rPr>
        <w:t xml:space="preserve"> надання соціальних послуг сім’ям/особам, які опинились у складних життєвих обставинах і потребують сторонньої допомоги, збільшення кількості показників сімей, які перебували у складних життєвих обставинах, та в результаті отриманої допомоги, здійснення соціального супроводу, підвищили рівень життя і подолали тимчасові труднощі;</w:t>
      </w:r>
    </w:p>
    <w:p w:rsidR="008528C8" w:rsidRPr="006E0CFF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забезпечити соціальну та/або психологічну підтримку  внутрішньо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 xml:space="preserve"> переміщених осіб, надавати їм допомогу з урахуванням визначених потреб;</w:t>
      </w:r>
    </w:p>
    <w:p w:rsidR="008528C8" w:rsidRPr="006E0CFF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сприяти розвитку сімейних форм виховання та подальшому влаштуванню до них дітей-сиріт і дітей, позбавлених батьківського піклування;</w:t>
      </w:r>
    </w:p>
    <w:p w:rsidR="008528C8" w:rsidRPr="006E0CFF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сприяти пошуку кандидатів у прийомні батьки, батьки-вихователі, патронатні вихователі; проводити інформаційні кампанії щодо пропагування влаштування дітей-сиріт та дітей, позбавлених батьківського піклування в сімейні форми виховання, надавати допомогу в підготовці документів та направляти кандидатів на навчання до Дніпропетровського обласного ЦСС;</w:t>
      </w:r>
    </w:p>
    <w:p w:rsidR="008528C8" w:rsidRPr="006E0CFF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здійснювати соціальне супроводження прийомних сімей/дитячих будинків сімейного типу, родин опікунів/піклувальників, осіб, з числа дітей-сиріт та дітей, позбавлених батьківського піклування, сприяти адаптації прийомних дітей/дітей-вихованців в сім’ях, готувати прийомних дітей/дітей-вихованців до самостійного життя та до виходу з прийомної сім’ї/дитячого будинку сімейного типу;</w:t>
      </w:r>
    </w:p>
    <w:p w:rsidR="008528C8" w:rsidRPr="006E0CFF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 xml:space="preserve">організовувати та проводити навчання прийомних батьків та батьків-вихователів з метою підвищення їх виховного потенціалу; </w:t>
      </w:r>
    </w:p>
    <w:p w:rsidR="008528C8" w:rsidRPr="006E0CFF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проводити роботу з профілактики раннього соціального сирітства з жінками, які мають намір відмовитися від новонародженої дитини та в родинах, де батьки ухиляються від виконання батьківських обов’язків;</w:t>
      </w:r>
    </w:p>
    <w:p w:rsidR="008528C8" w:rsidRPr="006E0CFF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забезпечити надання соціально-психологічної допомоги особам, які постраждали від домашнього насильства та/або насильства за ознакою статі;</w:t>
      </w:r>
    </w:p>
    <w:p w:rsidR="008528C8" w:rsidRDefault="008528C8" w:rsidP="00082C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проводити роботу з неповнолітніми та молоддю, засудженими  до покарань, не пов’язаних з позбавленням волі, звільнених від відбування покарань з випробуванням або умовно достроково та надавати комплекс соціально-реабілітаційних та профілактичних послуг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528C8" w:rsidRDefault="008528C8" w:rsidP="00082C4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</w:t>
      </w:r>
      <w:r w:rsidRPr="00FF1BDF">
        <w:rPr>
          <w:rFonts w:ascii="Times New Roman" w:hAnsi="Times New Roman"/>
          <w:sz w:val="28"/>
          <w:szCs w:val="28"/>
          <w:lang w:val="uk-UA"/>
        </w:rPr>
        <w:t>абезпеч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FF1BDF">
        <w:rPr>
          <w:rFonts w:ascii="Times New Roman" w:hAnsi="Times New Roman"/>
          <w:sz w:val="28"/>
          <w:szCs w:val="28"/>
          <w:lang w:val="uk-UA"/>
        </w:rPr>
        <w:t xml:space="preserve"> взаємоді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FF1BDF">
        <w:rPr>
          <w:rFonts w:ascii="Times New Roman" w:hAnsi="Times New Roman"/>
          <w:sz w:val="28"/>
          <w:szCs w:val="28"/>
          <w:lang w:val="uk-UA"/>
        </w:rPr>
        <w:t xml:space="preserve">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з сім’ями, дітьми та молоддю.</w:t>
      </w:r>
    </w:p>
    <w:p w:rsidR="008528C8" w:rsidRDefault="008528C8" w:rsidP="00082C4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8C8" w:rsidRDefault="008528C8" w:rsidP="00082C4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Ксенія МАЛЬЦЕВА</w:t>
      </w:r>
    </w:p>
    <w:p w:rsidR="008528C8" w:rsidRPr="001F1F21" w:rsidRDefault="008528C8" w:rsidP="00082C4E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28C8" w:rsidRDefault="008528C8" w:rsidP="0054771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528C8" w:rsidRPr="001F1F21" w:rsidRDefault="008528C8">
      <w:pPr>
        <w:rPr>
          <w:lang w:val="uk-UA"/>
        </w:rPr>
      </w:pPr>
    </w:p>
    <w:sectPr w:rsidR="008528C8" w:rsidRPr="001F1F21" w:rsidSect="001F1F21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D"/>
    <w:multiLevelType w:val="hybridMultilevel"/>
    <w:tmpl w:val="C35AD3B4"/>
    <w:lvl w:ilvl="0" w:tplc="BD4A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F21"/>
    <w:rsid w:val="00022C69"/>
    <w:rsid w:val="00082C4E"/>
    <w:rsid w:val="000B19B4"/>
    <w:rsid w:val="000F687C"/>
    <w:rsid w:val="0014294A"/>
    <w:rsid w:val="001F1F21"/>
    <w:rsid w:val="00282878"/>
    <w:rsid w:val="002D4BAC"/>
    <w:rsid w:val="00437568"/>
    <w:rsid w:val="0054771E"/>
    <w:rsid w:val="00643091"/>
    <w:rsid w:val="006A1F3B"/>
    <w:rsid w:val="006E0CFF"/>
    <w:rsid w:val="007F1C29"/>
    <w:rsid w:val="008528C8"/>
    <w:rsid w:val="008D7626"/>
    <w:rsid w:val="00A11F87"/>
    <w:rsid w:val="00A72EB7"/>
    <w:rsid w:val="00A81A8D"/>
    <w:rsid w:val="00AC6526"/>
    <w:rsid w:val="00AF61EC"/>
    <w:rsid w:val="00DF05C8"/>
    <w:rsid w:val="00E45E48"/>
    <w:rsid w:val="00EB7D4D"/>
    <w:rsid w:val="00F51BF3"/>
    <w:rsid w:val="00FE64FB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F1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547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8"/>
      <w:szCs w:val="28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4771E"/>
    <w:rPr>
      <w:rFonts w:ascii="Courier New" w:hAnsi="Courier New" w:cs="Times New Roman"/>
      <w:color w:val="000000"/>
      <w:sz w:val="28"/>
      <w:lang w:val="ru-RU" w:eastAsia="ru-RU"/>
    </w:rPr>
  </w:style>
  <w:style w:type="paragraph" w:customStyle="1" w:styleId="a">
    <w:name w:val="Базовый"/>
    <w:uiPriority w:val="99"/>
    <w:rsid w:val="0054771E"/>
    <w:pPr>
      <w:suppressAutoHyphens/>
      <w:spacing w:after="200" w:line="276" w:lineRule="auto"/>
      <w:ind w:firstLine="5670"/>
    </w:pPr>
    <w:rPr>
      <w:rFonts w:ascii="Times New Roman" w:hAnsi="Times New Roman"/>
      <w:color w:val="00000A"/>
      <w:sz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1797</Words>
  <Characters>10243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</cp:revision>
  <dcterms:created xsi:type="dcterms:W3CDTF">2022-01-24T13:08:00Z</dcterms:created>
  <dcterms:modified xsi:type="dcterms:W3CDTF">2024-10-07T11:13:00Z</dcterms:modified>
</cp:coreProperties>
</file>