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jc w:val="center"/>
        <w:rPr>
          <w:lang w:val="uk-UA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5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26035</wp:posOffset>
                </wp:positionV>
                <wp:extent cx="6199505" cy="127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40" cy="7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489.35pt,2.0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5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uk-UA"/>
        </w:rPr>
        <w:t xml:space="preserve">22.04.2020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 xml:space="preserve">м. Покров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         № 182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keepNext w:val="true"/>
        <w:numPr>
          <w:ilvl w:val="0"/>
          <w:numId w:val="0"/>
        </w:numPr>
        <w:outlineLvl w:val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зняття громадян з обліку</w:t>
      </w:r>
    </w:p>
    <w:p>
      <w:pPr>
        <w:pStyle w:val="Normal"/>
        <w:keepNext w:val="true"/>
        <w:numPr>
          <w:ilvl w:val="0"/>
          <w:numId w:val="0"/>
        </w:numPr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потребуючих поліпшення житлових умов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документи, надані відділом обліку та розподілу житла, враховуючи ст. 40 Житлового кодексу України, виконавчий комітет міської ради 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1. У звʼязку з поліпшенням житлових умов зняти з обліку потребуючих поліпшення житлових умов гр. ХХХХХХХХХ</w:t>
      </w:r>
      <w:r>
        <w:rPr>
          <w:bCs/>
          <w:sz w:val="28"/>
          <w:szCs w:val="28"/>
          <w:lang w:val="ru-RU"/>
        </w:rPr>
        <w:t>.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  <w:lang w:val="uk-UA"/>
        </w:rPr>
        <w:t>2. У зв’язку зі смертю зняти з квартирного обліку гр. ХХХХХХ ХХХХХХ ХХХХХХХХХХХХ.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Контроль за виконанням цього рішення покласти на заступника міського голови Маглиша А.С.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566" w:header="851" w:top="1410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118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6f57eb"/>
    <w:rPr>
      <w:rFonts w:ascii="Tahoma" w:hAnsi="Tahoma"/>
      <w:sz w:val="16"/>
      <w:lang w:val="ru-RU" w:eastAsia="ru-RU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900e81"/>
    <w:rPr>
      <w:rFonts w:ascii="Times New Roman" w:hAnsi="Times New Roman"/>
      <w:kern w:val="2"/>
      <w:sz w:val="24"/>
      <w:lang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900e81"/>
    <w:pPr>
      <w:widowControl w:val="false"/>
      <w:suppressAutoHyphens w:val="true"/>
      <w:spacing w:before="0" w:after="120"/>
    </w:pPr>
    <w:rPr>
      <w:kern w:val="2"/>
      <w:szCs w:val="20"/>
      <w:lang w:eastAsia="zh-CN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6f57eb"/>
    <w:pPr/>
    <w:rPr>
      <w:rFonts w:ascii="Tahoma" w:hAnsi="Tahoma" w:eastAsia="Calibri"/>
      <w:sz w:val="16"/>
      <w:szCs w:val="20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uiPriority w:val="99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uiPriority w:val="99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uiPriority w:val="99"/>
    <w:qFormat/>
    <w:rsid w:val="005d21d5"/>
    <w:pPr>
      <w:widowControl w:val="false"/>
      <w:suppressAutoHyphens w:val="true"/>
      <w:spacing w:before="280" w:after="280"/>
    </w:pPr>
    <w:rPr>
      <w:rFonts w:eastAsia="Calibri"/>
      <w:kern w:val="2"/>
      <w:lang w:val="uk-UA" w:eastAsia="uk-UA"/>
    </w:rPr>
  </w:style>
  <w:style w:type="paragraph" w:styleId="Style19">
    <w:name w:val="Head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2496</TotalTime>
  <Application>LibreOffice/6.1.4.2$Windows_x86 LibreOffice_project/9d0f32d1f0b509096fd65e0d4bec26ddd1938fd3</Application>
  <Pages>1</Pages>
  <Words>88</Words>
  <Characters>551</Characters>
  <CharactersWithSpaces>822</CharactersWithSpaces>
  <Paragraphs>14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2020-03-20T06:36:00Z</cp:lastPrinted>
  <dcterms:modified xsi:type="dcterms:W3CDTF">2020-04-27T16:48:53Z</dcterms:modified>
  <cp:revision>207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