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5300345</wp:posOffset>
                </wp:positionH>
                <wp:positionV relativeFrom="paragraph">
                  <wp:posOffset>-328930</wp:posOffset>
                </wp:positionV>
                <wp:extent cx="867410" cy="2197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80" cy="21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7.35pt;margin-top:-25.9pt;width:68.2pt;height:17.2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2795270</wp:posOffset>
            </wp:positionH>
            <wp:positionV relativeFrom="paragraph">
              <wp:posOffset>180975</wp:posOffset>
            </wp:positionV>
            <wp:extent cx="425450" cy="605790"/>
            <wp:effectExtent l="0" t="0" r="0" b="0"/>
            <wp:wrapTopAndBottom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5989320" cy="317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88600" cy="252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85pt" to="472.8pt,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28.10.2020р.                  </w:t>
      </w:r>
      <w:r>
        <w:rPr>
          <w:sz w:val="28"/>
          <w:szCs w:val="28"/>
        </w:rPr>
        <w:t xml:space="preserve">                    м.Покров                                                №</w:t>
      </w:r>
      <w:r>
        <w:rPr>
          <w:sz w:val="28"/>
          <w:szCs w:val="28"/>
        </w:rPr>
        <w:t>465</w:t>
      </w:r>
    </w:p>
    <w:p>
      <w:pPr>
        <w:pStyle w:val="Normal"/>
        <w:spacing w:lineRule="auto" w:line="240" w:before="0"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Style17"/>
        <w:spacing w:before="0" w:after="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21"/>
        <w:ind w:hanging="0"/>
        <w:jc w:val="left"/>
        <w:rPr>
          <w:highlight w:val="yellow"/>
        </w:rPr>
      </w:pPr>
      <w:r>
        <w:rPr>
          <w:highlight w:val="yellow"/>
        </w:rPr>
      </w:r>
    </w:p>
    <w:p>
      <w:pPr>
        <w:pStyle w:val="Normal"/>
        <w:rPr/>
      </w:pPr>
      <w:bookmarkStart w:id="0" w:name="_Hlk35334164"/>
      <w:bookmarkStart w:id="1" w:name="__DdeLink__531_341568390"/>
      <w:r>
        <w:rPr>
          <w:rFonts w:ascii="Times New Roman" w:hAnsi="Times New Roman"/>
          <w:sz w:val="28"/>
          <w:szCs w:val="28"/>
          <w:lang w:val="uk-UA"/>
        </w:rPr>
        <w:t>Про затвердження проектно-кошторисної документації за робочим проектом</w:t>
      </w:r>
      <w:r>
        <w:rPr>
          <w:sz w:val="28"/>
          <w:szCs w:val="28"/>
          <w:lang w:val="uk-UA"/>
        </w:rPr>
        <w:t xml:space="preserve">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«Капітальний ремонт </w:t>
      </w: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системи опалення нежитлової будівлі котельної  КЗДО №16 з встановленням приладів обліку теплової енергії за адресою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вул.Шатохіна, 3 в м.Покров  Дніпропетровської області»</w:t>
      </w:r>
      <w:bookmarkEnd w:id="1"/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right="4109" w:hanging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4109" w:hanging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З метою покращення стану фонду закладів освіти міста Покров та </w:t>
      </w:r>
      <w:r>
        <w:rPr>
          <w:rFonts w:ascii="Times New Roman" w:hAnsi="Times New Roman"/>
          <w:sz w:val="28"/>
          <w:szCs w:val="28"/>
        </w:rPr>
        <w:t xml:space="preserve">в зв’язку з розробкою кошторисної частини проектної документації за робочим проектом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по об’єкту «Капітальний ремонт системи опалення нежитлової будівлі котельної  КЗДО №16 з встановленням приладів обліку теплової енергії за адресою  вул.Шатохіна, 3 в м.Покров  Дніпропетровської області» 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eastAsia="ru-RU"/>
        </w:rPr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  <w:lang w:eastAsia="ru-RU"/>
        </w:rPr>
        <w:t>ВИРІШИВ: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Затвердити проектно-кошторисну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документацію за робочим проектом по об’єкту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«Капітальний ремонт </w:t>
      </w: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системи опалення нежитлової будівлі котельної  КЗДО №16 з встановленням приладів обліку теплової енергії за адресою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вул.Шатохіна, 3 в м.Покров  Дніпропетровської області»,  додається.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2.    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Координацію робо</w:t>
      </w:r>
      <w:bookmarkStart w:id="2" w:name="_GoBack"/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т</w:t>
      </w:r>
      <w:bookmarkEnd w:id="2"/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и щодо виконання даного рішення покласти на в.о.начальника  управління освіти Самборську Н.В., контроль – на заступника міського голови Бондаренко Н.О.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 xml:space="preserve">Міський голова </w:t>
        <w:tab/>
        <w:tab/>
        <w:tab/>
        <w:tab/>
        <w:tab/>
        <w:tab/>
        <w:t xml:space="preserve">                   </w:t>
        <w:tab/>
        <w:tab/>
        <w:t xml:space="preserve">О.М.Шаповал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ЗАТВЕРДЖЕНО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Рішення виконавчого комітету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Покровської міської ради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28.10.</w:t>
      </w:r>
      <w:r>
        <w:rPr>
          <w:rFonts w:ascii="Times New Roman" w:hAnsi="Times New Roman"/>
          <w:sz w:val="28"/>
          <w:szCs w:val="28"/>
        </w:rPr>
        <w:t xml:space="preserve">2020р. </w:t>
      </w:r>
      <w:r>
        <w:rPr>
          <w:rFonts w:ascii="Times New Roman" w:hAnsi="Times New Roman"/>
          <w:sz w:val="28"/>
          <w:szCs w:val="28"/>
        </w:rPr>
        <w:t>№465</w:t>
      </w: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jc w:val="both"/>
        <w:rPr/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«Капітальний  ремонт   </w:t>
      </w: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системи  опалення  нежитлової  будівлі  котельної   КЗДО №16 з встановленням приладів обліку теплової енергії за адресою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вул.Шатохіна, 3 в м.Покров  Дніпропетровської області», з</w:t>
      </w:r>
      <w:r>
        <w:rPr>
          <w:rFonts w:ascii="Times New Roman" w:hAnsi="Times New Roman"/>
          <w:sz w:val="28"/>
          <w:szCs w:val="28"/>
        </w:rPr>
        <w:t>агальна кошторисна вартість об’єкту  складає 74,600 тис.грн., в тому числі будівельні роботи – 50,425 тис.грн.; інші витрати – 24,175 тис.грн.</w:t>
      </w:r>
      <w:bookmarkEnd w:id="0"/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482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f24820"/>
    <w:rPr/>
  </w:style>
  <w:style w:type="character" w:styleId="Style14" w:customStyle="1">
    <w:name w:val="Основной текст Знак"/>
    <w:qFormat/>
    <w:rsid w:val="00f2482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272d0e"/>
    <w:rPr>
      <w:rFonts w:ascii="Tahoma" w:hAnsi="Tahoma" w:eastAsia="Calibri" w:cs="Tahoma"/>
      <w:sz w:val="16"/>
      <w:szCs w:val="16"/>
      <w:lang w:val="uk-UA" w:eastAsia="zh-CN"/>
    </w:rPr>
  </w:style>
  <w:style w:type="character" w:styleId="ListLabel1">
    <w:name w:val="ListLabel 1"/>
    <w:qFormat/>
    <w:rPr>
      <w:rFonts w:cs="Times New Roman"/>
      <w:sz w:val="28"/>
      <w:szCs w:val="28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color w:val="00000A"/>
    </w:rPr>
  </w:style>
  <w:style w:type="character" w:styleId="ListLabel4">
    <w:name w:val="ListLabel 4"/>
    <w:qFormat/>
    <w:rPr>
      <w:color w:val="00000A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color w:val="00000A"/>
    </w:rPr>
  </w:style>
  <w:style w:type="character" w:styleId="ListLabel7">
    <w:name w:val="ListLabel 7"/>
    <w:qFormat/>
    <w:rPr>
      <w:color w:val="00000A"/>
    </w:rPr>
  </w:style>
  <w:style w:type="character" w:styleId="ListLabel8">
    <w:name w:val="ListLabel 8"/>
    <w:qFormat/>
    <w:rPr>
      <w:color w:val="00000A"/>
    </w:rPr>
  </w:style>
  <w:style w:type="character" w:styleId="ListLabel9">
    <w:name w:val="ListLabel 9"/>
    <w:qFormat/>
    <w:rPr>
      <w:color w:val="00000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f2482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f24820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f2482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f2482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f2482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272d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96b16"/>
    <w:pPr/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80</TotalTime>
  <Application>LibreOffice/6.1.4.2$Windows_x86 LibreOffice_project/9d0f32d1f0b509096fd65e0d4bec26ddd1938fd3</Application>
  <Pages>2</Pages>
  <Words>209</Words>
  <Characters>1512</Characters>
  <CharactersWithSpaces>2103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2020-03-17T10:40:00Z</dcterms:created>
  <dc:creator>Пользователь Windows</dc:creator>
  <dc:description/>
  <dc:language>uk-UA</dc:language>
  <cp:lastModifiedBy/>
  <cp:lastPrinted>2020-10-27T12:14:00Z</cp:lastPrinted>
  <dcterms:modified xsi:type="dcterms:W3CDTF">2020-10-30T16:01:19Z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