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5224145</wp:posOffset>
                </wp:positionH>
                <wp:positionV relativeFrom="paragraph">
                  <wp:posOffset>-214630</wp:posOffset>
                </wp:positionV>
                <wp:extent cx="619760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1.35pt;margin-top:-16.9pt;width:48.7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2871470</wp:posOffset>
            </wp:positionH>
            <wp:positionV relativeFrom="paragraph">
              <wp:posOffset>-40005</wp:posOffset>
            </wp:positionV>
            <wp:extent cx="425450" cy="60579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36195</wp:posOffset>
                </wp:positionV>
                <wp:extent cx="6057265" cy="2159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56640" cy="18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15pt" to="478.15pt,3.5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28.10.2020р.                  </w:t>
      </w:r>
      <w:r>
        <w:rPr>
          <w:sz w:val="28"/>
          <w:szCs w:val="28"/>
        </w:rPr>
        <w:t xml:space="preserve">                    м.Покров                                                №</w:t>
      </w:r>
      <w:r>
        <w:rPr>
          <w:sz w:val="28"/>
          <w:szCs w:val="28"/>
        </w:rPr>
        <w:t>470</w:t>
      </w:r>
    </w:p>
    <w:p>
      <w:pPr>
        <w:pStyle w:val="Style17"/>
        <w:spacing w:before="0" w:after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bookmarkStart w:id="0" w:name="_Hlk35334164"/>
      <w:bookmarkStart w:id="1" w:name="__DdeLink__1054_3307069835"/>
      <w:r>
        <w:rPr>
          <w:rFonts w:ascii="Times New Roman" w:hAnsi="Times New Roman"/>
          <w:sz w:val="28"/>
          <w:szCs w:val="28"/>
          <w:lang w:val="uk-UA"/>
        </w:rPr>
        <w:t>Про затвердження проектно-кошторисної документації за робочим проектом</w:t>
      </w:r>
      <w:r>
        <w:rPr>
          <w:sz w:val="28"/>
          <w:szCs w:val="28"/>
          <w:lang w:val="uk-UA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опалення нежитлової будівлі котельної  КЗ «ШСЗШ»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вул.Сонячна, 17 в с.Шолохове Нікопольського району  Дніпропетровської області» </w:t>
      </w:r>
      <w:bookmarkEnd w:id="1"/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4109" w:hanging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 об’єкту «Капітальний ремонт системи опалення нежитлової будівлі котельної  КЗ «ШСЗШ» з встановленням приладів обліку теплової енергії за адресою  вул.Сонячна, 17 в с.Шолохове Нікопольського району  Дніпропетровської області» 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проектно-кошторисну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документацію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«Капітальний ремонт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опалення нежитлової будівлі котельної  КЗ «ШСЗШ»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вул.Сонячна, 17 в с.Шолохове Нікопольського району 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в.о.начальника  управління освіти Самборську Н.В.,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  <w:bookmarkStart w:id="2" w:name="_GoBack"/>
      <w:bookmarkStart w:id="3" w:name="_GoBack"/>
      <w:bookmarkEnd w:id="3"/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      </w:t>
        <w:tab/>
        <w:tab/>
        <w:t>О.М.Шапова</w:t>
      </w:r>
      <w:r>
        <w:rPr>
          <w:rFonts w:eastAsia="Andale Sans UI" w:ascii="Times New Roman" w:hAnsi="Times New Roman"/>
          <w:kern w:val="2"/>
          <w:sz w:val="28"/>
          <w:szCs w:val="28"/>
        </w:rPr>
        <w:t>л</w:t>
      </w:r>
    </w:p>
    <w:p>
      <w:pPr>
        <w:pStyle w:val="Normal"/>
        <w:tabs>
          <w:tab w:val="clear" w:pos="708"/>
          <w:tab w:val="left" w:pos="6240" w:leader="none"/>
        </w:tabs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28.10.</w:t>
      </w:r>
      <w:r>
        <w:rPr>
          <w:rFonts w:ascii="Times New Roman" w:hAnsi="Times New Roman"/>
          <w:sz w:val="28"/>
          <w:szCs w:val="28"/>
        </w:rPr>
        <w:t xml:space="preserve">2020р. </w:t>
      </w:r>
      <w:r>
        <w:rPr>
          <w:rFonts w:ascii="Times New Roman" w:hAnsi="Times New Roman"/>
          <w:sz w:val="28"/>
          <w:szCs w:val="28"/>
        </w:rPr>
        <w:t>№470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 ремонт 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системи  опалення  нежитлової  будівлі  котельної         КЗ «ШСЗШ» з встановленням приладів обліку теплової енергії за адресою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вул.Сонячна, 17 в с.Шолохове Нікопольського району  Дніпропетровської області»,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65,468 тис.грн., в тому числі будівельні роботи – 43,027 тис.грн.; інші витрати – 22,441 тис.грн.</w:t>
      </w:r>
      <w:bookmarkEnd w:id="0"/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99</TotalTime>
  <Application>LibreOffice/6.1.4.2$Windows_x86 LibreOffice_project/9d0f32d1f0b509096fd65e0d4bec26ddd1938fd3</Application>
  <Pages>2</Pages>
  <Words>217</Words>
  <Characters>1604</Characters>
  <CharactersWithSpaces>2165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2020-10-28T13:27:26Z</cp:lastPrinted>
  <dcterms:modified xsi:type="dcterms:W3CDTF">2020-10-30T16:09:26Z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