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5166995</wp:posOffset>
                </wp:positionH>
                <wp:positionV relativeFrom="paragraph">
                  <wp:posOffset>-357505</wp:posOffset>
                </wp:positionV>
                <wp:extent cx="705485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6.85pt;margin-top:-28.15pt;width:55.45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2795270</wp:posOffset>
            </wp:positionH>
            <wp:positionV relativeFrom="paragraph">
              <wp:posOffset>-23495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18415</wp:posOffset>
                </wp:positionV>
                <wp:extent cx="5960745" cy="285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0160" cy="28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35pt" to="470.55pt,2.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28.10.2020р.                    </w:t>
      </w:r>
      <w:r>
        <w:rPr>
          <w:sz w:val="28"/>
          <w:szCs w:val="28"/>
        </w:rPr>
        <w:t xml:space="preserve">                   м.Покров                                            №</w:t>
      </w:r>
      <w:r>
        <w:rPr>
          <w:sz w:val="28"/>
          <w:szCs w:val="28"/>
        </w:rPr>
        <w:t>467</w:t>
      </w:r>
    </w:p>
    <w:p>
      <w:pPr>
        <w:pStyle w:val="Style17"/>
        <w:spacing w:before="0" w:after="0"/>
        <w:rPr>
          <w:highlight w:val="yellow"/>
        </w:rPr>
      </w:pPr>
      <w:r>
        <w:rPr>
          <w:highlight w:val="yellow"/>
        </w:rPr>
      </w:r>
    </w:p>
    <w:p>
      <w:pPr>
        <w:pStyle w:val="Style17"/>
        <w:spacing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bookmarkStart w:id="1" w:name="__DdeLink__191_3307069835"/>
      <w:bookmarkEnd w:id="1"/>
      <w:r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за робочим проектом</w:t>
      </w:r>
      <w:r>
        <w:rPr>
          <w:sz w:val="28"/>
          <w:szCs w:val="28"/>
          <w:lang w:val="uk-UA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котельні КЗ «НВК №1»,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вул.Героїв Чорнобиля, 4 в м.Покров  Дніпропетровської області» </w:t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  <w:bookmarkStart w:id="2" w:name="__DdeLink__191_33070698351"/>
      <w:bookmarkStart w:id="3" w:name="__DdeLink__191_33070698351"/>
      <w:bookmarkEnd w:id="3"/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системи опалення нежитлової будівлі котельні КЗ «НВК №1», з встановленням приладів обліку теплової енергії за адресою  вул.Героїв Чорнобиля, 4 в м.Покров  Дніпропетровської області»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проектно-кошторисну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документацію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системи опалення нежитлової будівлі котельні КЗ «НВК №1», з встановленням приладів обліку теплової енергії за адресою  вул.Г</w:t>
      </w:r>
      <w:bookmarkStart w:id="4" w:name="_GoBack"/>
      <w:bookmarkEnd w:id="4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ероїв Чорнобиля,4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 в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м.Покров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в.о.начальника  управління освіти Самборську Н.В.,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 xml:space="preserve">О.М.Шаповал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>2020р. №</w:t>
      </w:r>
      <w:r>
        <w:rPr>
          <w:rFonts w:ascii="Times New Roman" w:hAnsi="Times New Roman"/>
          <w:sz w:val="28"/>
          <w:szCs w:val="28"/>
        </w:rPr>
        <w:t>467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системи  опалення  нежитлової будівлі  котельні   КЗ «НВК №1», з встановленням приладів обліку теплової енергії за адресою  вул.Героїв Чорнобиля, 4 в м.Покров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77,696 тис.грн., в тому числі будівельні роботи – 52,937 тис.грн.; інші витрати – 24,759 тис.грн.</w:t>
      </w:r>
      <w:bookmarkEnd w:id="0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76</TotalTime>
  <Application>LibreOffice/6.1.4.2$Windows_x86 LibreOffice_project/9d0f32d1f0b509096fd65e0d4bec26ddd1938fd3</Application>
  <Pages>2</Pages>
  <Words>216</Words>
  <Characters>1548</Characters>
  <CharactersWithSpaces>2126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2020-10-28T13:20:23Z</cp:lastPrinted>
  <dcterms:modified xsi:type="dcterms:W3CDTF">2020-10-30T16:05:05Z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