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5461635</wp:posOffset>
                </wp:positionH>
                <wp:positionV relativeFrom="paragraph">
                  <wp:posOffset>-441325</wp:posOffset>
                </wp:positionV>
                <wp:extent cx="563880" cy="18224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00" cy="18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0.05pt;margin-top:-34.75pt;width:44.3pt;height:14.2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ru-RU"/>
        </w:rPr>
        <w:t>28.10.2020                                          м.Покров                                                  № 420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дозвіл на розробку проєктно-кошторисної документації на капітальний   ремонт покрівель будинків житлового фонду в м. Покров Дніпропетровської області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Розглянувши клопотання директора ТОВ «Універсал-Сервіс ЛТД» Колпакчі О.В. № 47 від 20.10.2020 стосовно незадовільного стану  покрівель на житлових будинках, з метою покращення стану житлового фонду міста Покров,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Надати дозвіл управлінню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на розробку проєктно-кошторисної документації на капітальний ремонт покрівель будинків житлового фонду в м. Покров Дніпропетровської області, згідно додатку.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ndale Sans UI"/>
          <w:kern w:val="2"/>
          <w:sz w:val="28"/>
          <w:szCs w:val="28"/>
          <w:lang w:eastAsia="uk-UA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Додаток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рішення виконавчого комітету                                                             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28.10.2020 № 420</w:t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проєктно-кошторисної документації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капітальний ремонт покрівель будинків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житлового фонду в м. Покров Дніпропетровської області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pPr w:bottomFromText="0" w:horzAnchor="text" w:leftFromText="180" w:rightFromText="180" w:tblpX="0" w:tblpY="1" w:topFromText="0" w:vertAnchor="text"/>
        <w:tblW w:w="95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5"/>
        <w:gridCol w:w="9005"/>
      </w:tblGrid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20 по         вул. Г. Тикви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34 по         вул. Г. Тикви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10 по           вул. Героїв України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1 по           вул. Героїв Чорнобиля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3 по           вул. Героїв Чорнобиля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2 по           вул. Зонова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6 по           вул. Зонова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8 по           вул. Курчатова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10 по           вул. Курчатова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22 по           вул. Курчатова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26 по           вул. Курчатова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9 по           вул. Л. Чайкіної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11 по           вул. Л. Чайкіної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18 по           вул. Л. Чайкіної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25 по           вул. Соборна в м. Покров Дніпропетровської області</w:t>
            </w:r>
          </w:p>
        </w:tc>
      </w:tr>
    </w:tbl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Продовження додатку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рішення виконавчого комітету                                                             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28.10.2020  № 420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tbl>
      <w:tblPr>
        <w:tblpPr w:bottomFromText="0" w:horzAnchor="text" w:leftFromText="180" w:rightFromText="180" w:tblpX="0" w:tblpY="1" w:topFromText="0" w:vertAnchor="text"/>
        <w:tblW w:w="95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5"/>
        <w:gridCol w:w="9005"/>
      </w:tblGrid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57 по           вул. Торгова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59 по           вул. Торгова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33 по           вул. Центральна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36 по           вул. Центральна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43 по           вул. Центральна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54 по           вул. Центральна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57 по           вул. Центральна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63 по           вул. Центральна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7 по           вул. Шатохіна в м. Покров Дніпропетровської області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УЖКГ та будівництва                                                    В.В. Ребенок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50502-5067-4ABE-BBBD-7631256F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286</TotalTime>
  <Application>LibreOffice/6.1.4.2$Windows_x86 LibreOffice_project/9d0f32d1f0b509096fd65e0d4bec26ddd1938fd3</Application>
  <Pages>3</Pages>
  <Words>590</Words>
  <Characters>3649</Characters>
  <CharactersWithSpaces>5170</CharactersWithSpaces>
  <Paragraphs>74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2019-05-28T13:47:00Z</cp:lastPrinted>
  <dcterms:modified xsi:type="dcterms:W3CDTF">2020-10-30T15:15:53Z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