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5453380</wp:posOffset>
                </wp:positionH>
                <wp:positionV relativeFrom="paragraph">
                  <wp:posOffset>-407035</wp:posOffset>
                </wp:positionV>
                <wp:extent cx="685165" cy="1828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36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4pt;margin-top:-32.05pt;width:53.85pt;height:14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26.12.2019 р.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№</w:t>
      </w:r>
      <w:r>
        <w:rPr>
          <w:sz w:val="28"/>
          <w:szCs w:val="28"/>
          <w:lang w:val="uk-UA"/>
        </w:rPr>
        <w:t>548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проектно-кошторисної документації на капітальний   ремонт покрівель будинків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704 від 24.12.2019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стосовно незадовільного стану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b/>
          <w:b/>
          <w:bCs/>
          <w:spacing w:val="34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26.12.2019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549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покрівлі житлового будинку № 28 по                   вул. Центральна в м. Покров Дніпропетровської області»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7E5B3-88F6-47E9-B2FF-3B3ED2F3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261</TotalTime>
  <Application>LibreOffice/6.1.4.2$Windows_x86 LibreOffice_project/9d0f32d1f0b509096fd65e0d4bec26ddd1938fd3</Application>
  <Pages>2</Pages>
  <Words>184</Words>
  <Characters>1310</Characters>
  <CharactersWithSpaces>1943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2019-12-24T09:34:00Z</cp:lastPrinted>
  <dcterms:modified xsi:type="dcterms:W3CDTF">2020-01-08T11:54:31Z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