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5280025</wp:posOffset>
                </wp:positionH>
                <wp:positionV relativeFrom="paragraph">
                  <wp:posOffset>-320040</wp:posOffset>
                </wp:positionV>
                <wp:extent cx="710565" cy="2082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20" cy="2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5.75pt;margin-top:-25.2pt;width:55.85pt;height:16.3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28.10.2020                                          м.Покров                                                  № 414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дозвіл на коригування проєктно-кошторисної документації за об’єктом: «</w:t>
      </w:r>
      <w:r>
        <w:rPr>
          <w:rFonts w:ascii="Times New Roman" w:hAnsi="Times New Roman"/>
          <w:bCs/>
          <w:sz w:val="28"/>
          <w:szCs w:val="28"/>
        </w:rPr>
        <w:t>Водопостачання с. Шолохове Нікопольського району Дніпропетровської області</w:t>
      </w:r>
      <w:r>
        <w:rPr>
          <w:rFonts w:ascii="Times New Roman" w:hAnsi="Times New Roman"/>
          <w:sz w:val="28"/>
          <w:szCs w:val="28"/>
        </w:rPr>
        <w:t>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У зв’язку з відсутністю централізованого водопостачання с. Шолохове Нікопольського району Дніпропетровської області, що входить до складу територіальної громади м. Покров, з метою покращення умов життєдіяльності та забезпечення питною водою мешканців селища Шолохове,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Надати дозвіл УЖКГ та будівництва на коригування проєктно-кошторисної документації за об’єктом: «</w:t>
      </w:r>
      <w:r>
        <w:rPr>
          <w:bCs/>
          <w:sz w:val="28"/>
          <w:szCs w:val="28"/>
        </w:rPr>
        <w:t>Водопостачання с. Шолохове Нікопольського району Дніпропетровської області</w:t>
      </w:r>
      <w:r>
        <w:rPr>
          <w:sz w:val="28"/>
          <w:szCs w:val="28"/>
        </w:rPr>
        <w:t>».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УЖКГ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>
          <w:b/>
          <w:bCs/>
          <w:spacing w:val="34"/>
          <w:sz w:val="28"/>
          <w:szCs w:val="28"/>
        </w:rPr>
        <w:t xml:space="preserve"> 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292</TotalTime>
  <Application>LibreOffice/6.1.4.2$Windows_x86 LibreOffice_project/9d0f32d1f0b509096fd65e0d4bec26ddd1938fd3</Application>
  <Pages>1</Pages>
  <Words>118</Words>
  <Characters>880</Characters>
  <CharactersWithSpaces>1092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2020-03-05T06:07:00Z</cp:lastPrinted>
  <dcterms:modified xsi:type="dcterms:W3CDTF">2020-10-30T15:12:17Z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