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 xml:space="preserve">30.12.2024  </w:t>
      </w:r>
      <w:r>
        <w:rPr>
          <w:b/>
          <w:bCs/>
          <w:sz w:val="28"/>
          <w:szCs w:val="28"/>
          <w:lang w:val="uk-UA"/>
        </w:rPr>
        <w:t xml:space="preserve">    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№</w:t>
      </w:r>
      <w:r>
        <w:rPr>
          <w:b w:val="false"/>
          <w:bCs w:val="false"/>
          <w:sz w:val="28"/>
          <w:szCs w:val="28"/>
          <w:lang w:val="uk-UA"/>
        </w:rPr>
        <w:t>869/06-53-24</w:t>
      </w:r>
      <w:r>
        <w:rPr>
          <w:b/>
          <w:bCs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за об’єктом: 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 3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відсутністю централізованого водопостачання с.Шолохове Нікопольського району Дніпропетровської області, що входить до складу територіальної громади м.Покров, з метою покращення умов життєдіяльності та забезпечення питною водою мешканців селища Шолохове,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УЖКГ та будівництва проєктно-кошторисну документацію за об’єктом: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 3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Загальна кошторисна вартість будівництва складає 46 167,952 тис. грн.,             у тому числі: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будівельні роботи – 34 701,315 тис. грн.;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устаткування – 5,021 тис. грн.;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інші витрати – 11 461,616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2. Координацію роботи щодо виконання цього рішення по</w:t>
      </w:r>
      <w:bookmarkStart w:id="0" w:name="_GoBack"/>
      <w:bookmarkEnd w:id="0"/>
      <w:r>
        <w:rPr>
          <w:sz w:val="28"/>
          <w:szCs w:val="28"/>
        </w:rPr>
        <w:t xml:space="preserve">класти на УЖКГ та будівництва (Віктор РЕБЕНОК), контроль – на заступника міського голови Віталія СОЛЯНКО.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 xml:space="preserve">     </w:t>
        <w:tab/>
        <w:tab/>
        <w:t xml:space="preserve">              Олександр ШАПОВАЛ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54ec0"/>
    <w:rPr>
      <w:rFonts w:ascii="Tahoma" w:hAnsi="Tahoma" w:eastAsia="Calibri" w:cs="Tahoma"/>
      <w:sz w:val="16"/>
      <w:szCs w:val="16"/>
      <w:lang w:val="uk-UA"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54e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257</TotalTime>
  <Application>LibreOffice/7.4.3.2$Windows_X86_64 LibreOffice_project/1048a8393ae2eeec98dff31b5c133c5f1d08b890</Application>
  <AppVersion>15.0000</AppVersion>
  <Pages>1</Pages>
  <Words>157</Words>
  <Characters>1175</Characters>
  <CharactersWithSpaces>1443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2024-12-19T09:54:00Z</cp:lastPrinted>
  <dcterms:modified xsi:type="dcterms:W3CDTF">2024-12-30T15:43:08Z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