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5209540</wp:posOffset>
                </wp:positionH>
                <wp:positionV relativeFrom="paragraph">
                  <wp:posOffset>-452755</wp:posOffset>
                </wp:positionV>
                <wp:extent cx="896620" cy="207010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040" cy="206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8"/>
                                <w:szCs w:val="28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3" path="m0,0l-2147483645,0l-2147483645,-2147483646l0,-2147483646xe" stroked="f" style="position:absolute;margin-left:410.2pt;margin-top:-35.65pt;width:70.5pt;height:16.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sz w:val="28"/>
                          <w:szCs w:val="28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1016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12.08.2021р.                                      м.Покров                                                   №361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коригування проектно-кошторисної документації за об’єктом: «Капітальний ремонт внутрішньоквартальної дороги житлових будинків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 49, 51 по вул. Торгова, № 2 по вул. Героїв Чорнобиля в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358 від 02.08.2021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стосовно необхідності коригування проектно-кошторисної документації на капітальний ремонт внутрішньоквартальних доріг на території Покровської міської територіальної громади, з метою забезпечення ремонту й утримання в належному експлуатаційному стані вулиць та доріг Покровської міської територіальної громади,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коригування проектно-кошторисної документації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внутрішньоквартальної дороги житлових будинків № 49, 51 по вул. Торгова, № 2 по вул. Героїв Чорнобиля в м.Покров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        С.С. Курасов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a9"/>
    <w:uiPriority w:val="99"/>
    <w:semiHidden/>
    <w:qFormat/>
    <w:rsid w:val="00c811ad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811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388</TotalTime>
  <Application>LibreOffice/7.1.3.2$Windows_X86_64 LibreOffice_project/47f78053abe362b9384784d31a6e56f8511eb1c1</Application>
  <AppVersion>15.0000</AppVersion>
  <Pages>1</Pages>
  <Words>177</Words>
  <Characters>1254</Characters>
  <CharactersWithSpaces>1595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2021-08-04T05:27:00Z</cp:lastPrinted>
  <dcterms:modified xsi:type="dcterms:W3CDTF">2021-08-16T09:45:00Z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