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5409565</wp:posOffset>
                </wp:positionH>
                <wp:positionV relativeFrom="paragraph">
                  <wp:posOffset>-357505</wp:posOffset>
                </wp:positionV>
                <wp:extent cx="676910" cy="229235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25.95pt;margin-top:-28.15pt;width:53.2pt;height:17.9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12.08.2021р.                    </w:t>
      </w:r>
      <w:r>
        <w:rPr>
          <w:sz w:val="28"/>
          <w:szCs w:val="28"/>
        </w:rPr>
        <w:t xml:space="preserve">                   м.Покров                                                </w:t>
      </w:r>
      <w:r>
        <w:rPr>
          <w:sz w:val="28"/>
          <w:szCs w:val="28"/>
        </w:rPr>
        <w:t>№361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проектно-кошторисної документації за об’єктом: «Капітальний ремонт проїзної частини дороги по вул. Малки Івана (ділянка від вул. Гудзя до вул. Севастопольська)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343 від 28.07.2021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необхідності коригування проектно-кошторисної документації на капітальний ремонт доріг на території Покровської міської територіальної громади, з метою забезпечення ремонту й утримання в належному експлуатаційному стані вулиць та доріг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коригування проектно-кошторисної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проїзної частини дороги по вул. Малки Івана (ділянка від вул. Гудзя до вул. Севастопольська)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      С.С. Курасов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c811ad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811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389</TotalTime>
  <Application>LibreOffice/7.1.3.2$Windows_X86_64 LibreOffice_project/47f78053abe362b9384784d31a6e56f8511eb1c1</Application>
  <AppVersion>15.0000</AppVersion>
  <Pages>1</Pages>
  <Words>172</Words>
  <Characters>1214</Characters>
  <CharactersWithSpaces>1538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2020-02-11T08:06:00Z</cp:lastPrinted>
  <dcterms:modified xsi:type="dcterms:W3CDTF">2021-08-16T09:45:39Z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