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CC" w:rsidRPr="007D3D97" w:rsidRDefault="00356DCC" w:rsidP="00D23DD7">
      <w:pPr>
        <w:jc w:val="center"/>
        <w:rPr>
          <w:b/>
          <w:sz w:val="28"/>
          <w:szCs w:val="28"/>
          <w:lang w:val="uk-UA"/>
        </w:rPr>
      </w:pPr>
      <w:r w:rsidRPr="007D3D97">
        <w:rPr>
          <w:b/>
          <w:sz w:val="28"/>
          <w:szCs w:val="28"/>
          <w:lang w:val="uk-UA"/>
        </w:rPr>
        <w:t>Повідомлення</w:t>
      </w:r>
    </w:p>
    <w:p w:rsidR="00356DCC" w:rsidRPr="007D3D97" w:rsidRDefault="00356DCC" w:rsidP="002132E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Pr="007D3D97">
        <w:rPr>
          <w:b/>
          <w:sz w:val="28"/>
          <w:szCs w:val="28"/>
          <w:lang w:val="uk-UA"/>
        </w:rPr>
        <w:t>ініціативної групи</w:t>
      </w:r>
      <w:r w:rsidRPr="002132EC">
        <w:rPr>
          <w:b/>
          <w:sz w:val="28"/>
          <w:szCs w:val="28"/>
          <w:lang w:val="uk-UA"/>
        </w:rPr>
        <w:t xml:space="preserve"> </w:t>
      </w:r>
      <w:r w:rsidRPr="007D3D97">
        <w:rPr>
          <w:b/>
          <w:sz w:val="28"/>
          <w:szCs w:val="28"/>
          <w:lang w:val="uk-UA"/>
        </w:rPr>
        <w:t xml:space="preserve">про формування нового складу громадської ради при </w:t>
      </w:r>
      <w:r>
        <w:rPr>
          <w:b/>
          <w:sz w:val="28"/>
          <w:szCs w:val="28"/>
          <w:lang w:val="uk-UA"/>
        </w:rPr>
        <w:t xml:space="preserve">                       </w:t>
      </w:r>
      <w:r w:rsidRPr="007D3D97">
        <w:rPr>
          <w:b/>
          <w:sz w:val="28"/>
          <w:szCs w:val="28"/>
          <w:lang w:val="uk-UA"/>
        </w:rPr>
        <w:t>виконавчому комітеті Покровської міської ради</w:t>
      </w:r>
    </w:p>
    <w:p w:rsidR="00356DCC" w:rsidRPr="00BF4AB4" w:rsidRDefault="00356DCC" w:rsidP="00D23DD7">
      <w:pPr>
        <w:jc w:val="both"/>
        <w:rPr>
          <w:sz w:val="24"/>
          <w:szCs w:val="24"/>
          <w:lang w:val="uk-UA"/>
        </w:rPr>
      </w:pPr>
      <w:r w:rsidRPr="0054526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Згідно постанови К</w:t>
      </w:r>
      <w:r w:rsidRPr="00BF4AB4">
        <w:rPr>
          <w:sz w:val="24"/>
          <w:szCs w:val="24"/>
          <w:lang w:val="uk-UA"/>
        </w:rPr>
        <w:t>абінету Міністрів України від 03.11.2010 року №996 «Про  участі забезпечення громадськості у формуванні та реалізації державної політики» розпочато процес формування нового складу громадської ради.</w:t>
      </w:r>
    </w:p>
    <w:p w:rsidR="00356DCC" w:rsidRPr="00BF4AB4" w:rsidRDefault="00356DCC" w:rsidP="00D23DD7">
      <w:pPr>
        <w:jc w:val="both"/>
        <w:rPr>
          <w:sz w:val="24"/>
          <w:szCs w:val="24"/>
          <w:lang w:val="uk-UA"/>
        </w:rPr>
      </w:pPr>
      <w:r w:rsidRPr="00BF4AB4">
        <w:rPr>
          <w:sz w:val="24"/>
          <w:szCs w:val="24"/>
          <w:lang w:val="uk-UA"/>
        </w:rPr>
        <w:t xml:space="preserve">   Розпорядженням міського голови від 23.03.2020року  №80-р «Про  створення ініціативної групи для формування складу громадської ради» затверджено склад ініціативної групи. </w:t>
      </w:r>
    </w:p>
    <w:p w:rsidR="00356DCC" w:rsidRPr="00BF4AB4" w:rsidRDefault="00356DCC" w:rsidP="00D23DD7">
      <w:pPr>
        <w:jc w:val="both"/>
        <w:rPr>
          <w:sz w:val="24"/>
          <w:szCs w:val="24"/>
          <w:lang w:val="uk-UA"/>
        </w:rPr>
      </w:pPr>
      <w:r w:rsidRPr="00BF4AB4">
        <w:rPr>
          <w:sz w:val="24"/>
          <w:szCs w:val="24"/>
          <w:lang w:val="uk-UA"/>
        </w:rPr>
        <w:t xml:space="preserve">   До складу ініціативної групи по формуванню нового складу громадської ради при виконавчому комітеті Покровської міської ради увійшли Гомон В.В., Харченко В.В., Носевич Л.В., Середа О.В., Клочков О.К.</w:t>
      </w:r>
    </w:p>
    <w:p w:rsidR="00356DCC" w:rsidRPr="00BF4AB4" w:rsidRDefault="00356DCC" w:rsidP="00D23DD7">
      <w:pPr>
        <w:spacing w:after="200" w:line="276" w:lineRule="auto"/>
        <w:jc w:val="both"/>
        <w:rPr>
          <w:sz w:val="24"/>
          <w:szCs w:val="24"/>
          <w:lang w:val="uk-UA"/>
        </w:rPr>
      </w:pPr>
      <w:r w:rsidRPr="00BF4AB4">
        <w:rPr>
          <w:sz w:val="24"/>
          <w:szCs w:val="24"/>
          <w:lang w:val="uk-UA"/>
        </w:rPr>
        <w:t xml:space="preserve">   На першому  засіданні  головою  ініціативної групи інститутів громадянського суспільства </w:t>
      </w:r>
      <w:bookmarkStart w:id="0" w:name="_GoBack"/>
      <w:bookmarkEnd w:id="0"/>
      <w:r w:rsidRPr="00BF4AB4">
        <w:rPr>
          <w:sz w:val="24"/>
          <w:szCs w:val="24"/>
          <w:lang w:val="uk-UA"/>
        </w:rPr>
        <w:t>обраний – Клочков Олег Карпович, секретарем –Носевич Людмила Володимирівна.</w:t>
      </w:r>
    </w:p>
    <w:p w:rsidR="00356DCC" w:rsidRPr="00BF4AB4" w:rsidRDefault="00356DCC" w:rsidP="00D23DD7">
      <w:pPr>
        <w:spacing w:after="200" w:line="276" w:lineRule="auto"/>
        <w:jc w:val="both"/>
        <w:rPr>
          <w:sz w:val="24"/>
          <w:szCs w:val="24"/>
          <w:lang w:val="uk-UA"/>
        </w:rPr>
      </w:pPr>
      <w:r w:rsidRPr="00BF4AB4">
        <w:rPr>
          <w:sz w:val="24"/>
          <w:szCs w:val="24"/>
          <w:lang w:val="uk-UA"/>
        </w:rPr>
        <w:t xml:space="preserve">  Для участі інститутів громадянського суспільства у формуванні нового складу громадської ради при виконавчому комітеті Покровської міської ради до ініціативної групи надається наступний пакет документів:</w:t>
      </w:r>
    </w:p>
    <w:p w:rsidR="00356DCC" w:rsidRPr="00BF4AB4" w:rsidRDefault="00356DCC" w:rsidP="00D23DD7">
      <w:pPr>
        <w:spacing w:after="200" w:line="276" w:lineRule="auto"/>
        <w:jc w:val="both"/>
        <w:rPr>
          <w:sz w:val="24"/>
          <w:szCs w:val="24"/>
          <w:lang w:val="uk-UA"/>
        </w:rPr>
      </w:pPr>
      <w:r w:rsidRPr="00BF4AB4">
        <w:rPr>
          <w:sz w:val="24"/>
          <w:szCs w:val="24"/>
          <w:lang w:val="uk-UA"/>
        </w:rPr>
        <w:t xml:space="preserve">  - заява у довільній формі, підписана уповноваженою особою керівного органу інституту громадянського суспільства;</w:t>
      </w:r>
    </w:p>
    <w:p w:rsidR="00356DCC" w:rsidRPr="00BF4AB4" w:rsidRDefault="00356DCC" w:rsidP="00D23DD7">
      <w:pPr>
        <w:spacing w:after="200" w:line="276" w:lineRule="auto"/>
        <w:jc w:val="both"/>
        <w:rPr>
          <w:sz w:val="24"/>
          <w:szCs w:val="24"/>
          <w:lang w:val="uk-UA"/>
        </w:rPr>
      </w:pPr>
      <w:r w:rsidRPr="00BF4AB4">
        <w:rPr>
          <w:sz w:val="24"/>
          <w:szCs w:val="24"/>
          <w:lang w:val="uk-UA"/>
        </w:rPr>
        <w:t>- рішення громадського об’єднання про делегування представника для участі в зборах ,посвідчене печаткою (у разі наявності) з зазначенням пріоритетного напрямку у роботі в громадській раді;</w:t>
      </w:r>
    </w:p>
    <w:p w:rsidR="00356DCC" w:rsidRPr="00BF4AB4" w:rsidRDefault="00356DCC" w:rsidP="00D23DD7">
      <w:pPr>
        <w:spacing w:after="200" w:line="276" w:lineRule="auto"/>
        <w:jc w:val="both"/>
        <w:rPr>
          <w:sz w:val="24"/>
          <w:szCs w:val="24"/>
          <w:lang w:val="ru-RU"/>
        </w:rPr>
      </w:pPr>
      <w:r w:rsidRPr="00BF4AB4">
        <w:rPr>
          <w:sz w:val="24"/>
          <w:szCs w:val="24"/>
          <w:lang w:val="uk-UA"/>
        </w:rPr>
        <w:t xml:space="preserve">  - біографічн</w:t>
      </w:r>
      <w:r w:rsidRPr="00BF4AB4">
        <w:rPr>
          <w:sz w:val="24"/>
          <w:szCs w:val="24"/>
          <w:lang w:val="ru-RU"/>
        </w:rPr>
        <w:t>а</w:t>
      </w:r>
      <w:r w:rsidRPr="00BF4AB4">
        <w:rPr>
          <w:sz w:val="24"/>
          <w:szCs w:val="24"/>
          <w:lang w:val="uk-UA"/>
        </w:rPr>
        <w:t xml:space="preserve"> довідка делегованого представника інституту громадянського суспільства</w:t>
      </w:r>
      <w:r w:rsidRPr="00BF4AB4">
        <w:rPr>
          <w:sz w:val="24"/>
          <w:szCs w:val="24"/>
          <w:lang w:val="ru-RU"/>
        </w:rPr>
        <w:t>;</w:t>
      </w:r>
    </w:p>
    <w:p w:rsidR="00356DCC" w:rsidRPr="00BF4AB4" w:rsidRDefault="00356DCC" w:rsidP="00D23DD7">
      <w:pPr>
        <w:spacing w:after="200" w:line="276" w:lineRule="auto"/>
        <w:jc w:val="both"/>
        <w:rPr>
          <w:sz w:val="24"/>
          <w:szCs w:val="24"/>
          <w:lang w:val="uk-UA"/>
        </w:rPr>
      </w:pPr>
      <w:r w:rsidRPr="00BF4AB4">
        <w:rPr>
          <w:sz w:val="24"/>
          <w:szCs w:val="24"/>
          <w:lang w:val="uk-UA"/>
        </w:rPr>
        <w:t xml:space="preserve">  - інформація про отримання інститутом громадянського суспільства, як володільцем бази персональних даних його членів, згоди делегованого ним представника на обробку його персональних даних;</w:t>
      </w:r>
    </w:p>
    <w:p w:rsidR="00356DCC" w:rsidRPr="00BF4AB4" w:rsidRDefault="00356DCC" w:rsidP="00D23DD7">
      <w:pPr>
        <w:spacing w:after="200" w:line="276" w:lineRule="auto"/>
        <w:jc w:val="both"/>
        <w:rPr>
          <w:sz w:val="24"/>
          <w:szCs w:val="24"/>
          <w:lang w:val="uk-UA"/>
        </w:rPr>
      </w:pPr>
      <w:r w:rsidRPr="00BF4AB4">
        <w:rPr>
          <w:sz w:val="24"/>
          <w:szCs w:val="24"/>
          <w:lang w:val="uk-UA"/>
        </w:rPr>
        <w:t xml:space="preserve">  - копії документів, що підтверджують легалізацію інституту громадянського суспільства;</w:t>
      </w:r>
    </w:p>
    <w:p w:rsidR="00356DCC" w:rsidRPr="00BF4AB4" w:rsidRDefault="00356DCC" w:rsidP="00D23DD7">
      <w:pPr>
        <w:spacing w:after="200" w:line="276" w:lineRule="auto"/>
        <w:jc w:val="both"/>
        <w:rPr>
          <w:sz w:val="24"/>
          <w:szCs w:val="24"/>
          <w:lang w:val="uk-UA"/>
        </w:rPr>
      </w:pPr>
      <w:r w:rsidRPr="00BF4AB4">
        <w:rPr>
          <w:sz w:val="24"/>
          <w:szCs w:val="24"/>
          <w:lang w:val="uk-UA"/>
        </w:rPr>
        <w:t xml:space="preserve">  - інформація про результати  діяльності інституту громадянського суспільства протягом року до дня подання заяви (у разі, коли інститут громадянського суспільства працює менше року,- за період діяльності.</w:t>
      </w:r>
    </w:p>
    <w:p w:rsidR="00356DCC" w:rsidRPr="00BF4AB4" w:rsidRDefault="00356DCC" w:rsidP="00D23DD7">
      <w:pPr>
        <w:spacing w:after="200" w:line="276" w:lineRule="auto"/>
        <w:jc w:val="both"/>
        <w:rPr>
          <w:sz w:val="24"/>
          <w:szCs w:val="24"/>
          <w:lang w:val="uk-UA"/>
        </w:rPr>
      </w:pPr>
      <w:r w:rsidRPr="00BF4AB4">
        <w:rPr>
          <w:sz w:val="24"/>
          <w:szCs w:val="24"/>
          <w:lang w:val="uk-UA"/>
        </w:rPr>
        <w:t xml:space="preserve">  У зв’язку з епідеміологічною ситуацією  та карантинними заходами документи для участі інститутів громадянського суспільства у формуванні нового складу громадської ради надаються  секретареві ініціативної групи Носевич Людмилі Володимирівні на електронну пошту  </w:t>
      </w:r>
      <w:r w:rsidRPr="00BF4AB4">
        <w:rPr>
          <w:b/>
          <w:sz w:val="24"/>
          <w:szCs w:val="24"/>
        </w:rPr>
        <w:t>intellek</w:t>
      </w:r>
      <w:r w:rsidRPr="00BF4AB4">
        <w:rPr>
          <w:b/>
          <w:sz w:val="24"/>
          <w:szCs w:val="24"/>
          <w:lang w:val="uk-UA"/>
        </w:rPr>
        <w:t>2016</w:t>
      </w:r>
      <w:r w:rsidRPr="00BF4AB4">
        <w:rPr>
          <w:b/>
          <w:sz w:val="24"/>
          <w:szCs w:val="24"/>
          <w:lang w:val="ru-RU"/>
        </w:rPr>
        <w:t>@</w:t>
      </w:r>
      <w:r w:rsidRPr="00BF4AB4">
        <w:rPr>
          <w:b/>
          <w:sz w:val="24"/>
          <w:szCs w:val="24"/>
        </w:rPr>
        <w:t>ukr</w:t>
      </w:r>
      <w:r w:rsidRPr="00BF4AB4">
        <w:rPr>
          <w:b/>
          <w:sz w:val="24"/>
          <w:szCs w:val="24"/>
          <w:lang w:val="ru-RU"/>
        </w:rPr>
        <w:t>.</w:t>
      </w:r>
      <w:r w:rsidRPr="00BF4AB4">
        <w:rPr>
          <w:b/>
          <w:sz w:val="24"/>
          <w:szCs w:val="24"/>
        </w:rPr>
        <w:t>net</w:t>
      </w:r>
      <w:r w:rsidRPr="00BF4AB4">
        <w:rPr>
          <w:sz w:val="24"/>
          <w:szCs w:val="24"/>
          <w:lang w:val="uk-UA"/>
        </w:rPr>
        <w:t xml:space="preserve"> ,про  дату проведення установчих зборів  та процедуру прийому документів у паперовій формі буде повідомлено додатково.</w:t>
      </w:r>
    </w:p>
    <w:p w:rsidR="00356DCC" w:rsidRPr="00BF4AB4" w:rsidRDefault="00356DCC" w:rsidP="00D23DD7">
      <w:pPr>
        <w:rPr>
          <w:b/>
          <w:sz w:val="24"/>
          <w:szCs w:val="24"/>
          <w:lang w:val="uk-UA"/>
        </w:rPr>
      </w:pPr>
      <w:r w:rsidRPr="00BF4AB4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</w:t>
      </w:r>
      <w:r w:rsidRPr="00BF4AB4">
        <w:rPr>
          <w:b/>
          <w:sz w:val="24"/>
          <w:szCs w:val="24"/>
          <w:lang w:val="uk-UA"/>
        </w:rPr>
        <w:t>Ініціативна група</w:t>
      </w:r>
    </w:p>
    <w:sectPr w:rsidR="00356DCC" w:rsidRPr="00BF4AB4" w:rsidSect="00BF4AB4">
      <w:pgSz w:w="12240" w:h="15840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3DD7"/>
    <w:rsid w:val="00157F1D"/>
    <w:rsid w:val="002132EC"/>
    <w:rsid w:val="00356DCC"/>
    <w:rsid w:val="003D0BC6"/>
    <w:rsid w:val="003E5017"/>
    <w:rsid w:val="0054526F"/>
    <w:rsid w:val="006E3CE0"/>
    <w:rsid w:val="00747A17"/>
    <w:rsid w:val="007D3D97"/>
    <w:rsid w:val="008247B5"/>
    <w:rsid w:val="008A1512"/>
    <w:rsid w:val="008E4A55"/>
    <w:rsid w:val="00BC5FD6"/>
    <w:rsid w:val="00BF4AB4"/>
    <w:rsid w:val="00D01723"/>
    <w:rsid w:val="00D23DD7"/>
    <w:rsid w:val="00DA02CE"/>
    <w:rsid w:val="00E0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512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383</Words>
  <Characters>2184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subject/>
  <dc:creator>dm</dc:creator>
  <cp:keywords/>
  <dc:description/>
  <cp:lastModifiedBy>Microsoft Office</cp:lastModifiedBy>
  <cp:revision>2</cp:revision>
  <dcterms:created xsi:type="dcterms:W3CDTF">2020-04-02T08:36:00Z</dcterms:created>
  <dcterms:modified xsi:type="dcterms:W3CDTF">2020-04-02T08:36:00Z</dcterms:modified>
</cp:coreProperties>
</file>