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3175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lineRule="auto" w:line="216"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69215</wp:posOffset>
                </wp:positionV>
                <wp:extent cx="6121400" cy="15240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45pt" to="483.2pt,6.2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lineRule="auto" w:line="216"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spacing w:lineRule="auto" w:line="216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      </w:t>
        <w:tab/>
        <w:tab/>
        <w:t xml:space="preserve">     № 28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(43 </w:t>
      </w:r>
      <w:r>
        <w:rPr>
          <w:rFonts w:ascii="Times New Roman" w:hAnsi="Times New Roman"/>
          <w:sz w:val="28"/>
          <w:szCs w:val="28"/>
        </w:rPr>
        <w:t>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216" w:before="0" w:after="0"/>
        <w:ind w:left="360" w:right="0" w:hanging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и</w:t>
      </w:r>
    </w:p>
    <w:p>
      <w:pPr>
        <w:pStyle w:val="Normal"/>
        <w:spacing w:lineRule="auto" w:line="216" w:before="0" w:after="0"/>
        <w:ind w:left="360" w:right="0" w:hanging="0"/>
        <w:jc w:val="center"/>
        <w:rPr/>
      </w:pP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51 сесії міської ради 7 скликання від 29.11.2019 №44</w:t>
      </w:r>
    </w:p>
    <w:p>
      <w:pPr>
        <w:pStyle w:val="Normal"/>
        <w:spacing w:lineRule="auto" w:line="216" w:before="0" w:after="0"/>
        <w:ind w:left="360" w:right="0" w:hanging="0"/>
        <w:jc w:val="center"/>
        <w:rPr/>
      </w:pP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 xml:space="preserve">5 сесії міської ради </w:t>
      </w: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8</w:t>
      </w: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скликання від 26.03.2021 №18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Статутів комунальних  закладів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дошкільної освіти міста Покров у новій редакції</w:t>
      </w:r>
    </w:p>
    <w:p>
      <w:pPr>
        <w:pStyle w:val="Normal"/>
        <w:spacing w:lineRule="auto" w:line="216" w:before="0" w:after="0"/>
        <w:rPr/>
      </w:pPr>
      <w:r>
        <w:rPr/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З метою приведення установчих документів закладів дошкільної  освіти міста Покров до вимог діючого законодавства, на основі Положення про  дошкільний навчальний заклад, затвердженого  постановою Кабінету Міністрів України від 12.03.2003  №305, зі змінами внесеними згідно Постанови від 29.07.2015 № 530, керуючись статтями 7, 19 Конституції України, у відповідності до Законів України «Про освіту», «Про дошкільну освіту», статей  25, 26, 59  Закону України «Про місцеве самоврядування в Україні», міська рада</w:t>
      </w:r>
    </w:p>
    <w:p>
      <w:pPr>
        <w:pStyle w:val="Normal"/>
        <w:spacing w:lineRule="auto" w:line="216" w:before="0" w:after="0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spacing w:lineRule="auto" w:line="216" w:before="0" w:after="0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1.Змінити назву та затвердити Статути закладів </w:t>
      </w:r>
      <w:bookmarkStart w:id="0" w:name="__DdeLink__101_3642939884"/>
      <w:r>
        <w:rPr>
          <w:rFonts w:ascii="Times New Roman" w:hAnsi="Times New Roman"/>
          <w:color w:val="000000"/>
          <w:sz w:val="28"/>
          <w:szCs w:val="28"/>
        </w:rPr>
        <w:t>дошкільної освіти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міста Покров у  новій редакції : </w:t>
      </w:r>
    </w:p>
    <w:p>
      <w:pPr>
        <w:pStyle w:val="ListParagraph"/>
        <w:spacing w:lineRule="auto" w:line="216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1.1 комунального спеціального закладу дошкільної освіти №5 «Червона Шапочка» (ясел-садка) Покровської міської ради  Дніпропетровської області</w:t>
      </w:r>
      <w:bookmarkStart w:id="1" w:name="__DdeLink__163_37274823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(додається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>
          <w:color w:val="EF413D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 </w:t>
      </w:r>
      <w:r>
        <w:rPr>
          <w:rFonts w:ascii="Times New Roman" w:hAnsi="Times New Roman"/>
          <w:color w:val="C9211E"/>
          <w:sz w:val="28"/>
          <w:szCs w:val="28"/>
          <w:lang w:val="uk-UA"/>
        </w:rPr>
        <w:t>комунального закладу  дошкільної освіти №11 «Сонечко» (ясел-садка)  Покровської міської ради Дніпропетровської області (додається);</w:t>
      </w:r>
    </w:p>
    <w:p>
      <w:pPr>
        <w:pStyle w:val="ListParagraph"/>
        <w:spacing w:lineRule="auto" w:line="216" w:before="0" w:after="0"/>
        <w:ind w:lef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(п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 w:eastAsia="ru-RU"/>
        </w:rPr>
        <w:t xml:space="preserve">ідпункт 1.2 пункту 1 втратив чинність 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 xml:space="preserve">  на підставі рішення 51 сесії міської ради 7 скликання  від 29.11.2019 №44)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 </w:t>
      </w:r>
      <w:r>
        <w:rPr>
          <w:rFonts w:ascii="Times New Roman" w:hAnsi="Times New Roman"/>
          <w:color w:val="C9211E"/>
          <w:sz w:val="28"/>
          <w:szCs w:val="28"/>
          <w:lang w:val="uk-UA"/>
        </w:rPr>
        <w:t>комунального закладу дошкільної освіти №13 «Малятко» (ясел-садка)   Покровської міської ради Дніпропетровської області (додається)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>
      <w:pPr>
        <w:pStyle w:val="ListParagraph"/>
        <w:spacing w:lineRule="auto" w:line="216" w:before="0" w:after="0"/>
        <w:ind w:left="0" w:hanging="0"/>
        <w:contextualSpacing/>
        <w:jc w:val="both"/>
        <w:rPr/>
      </w:pP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(п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 w:eastAsia="ru-RU"/>
        </w:rPr>
        <w:t>ідпункт 1.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 w:eastAsia="ru-RU"/>
        </w:rPr>
        <w:t xml:space="preserve"> пункту 1 втратив чинність 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 xml:space="preserve">на підставі рішення 5 сесії міської ради </w:t>
      </w:r>
      <w:r>
        <w:rPr>
          <w:rFonts w:eastAsia="Calibri" w:cs="Times New Roman" w:ascii="Times New Roman" w:hAnsi="Times New Roman"/>
          <w:i/>
          <w:iCs/>
          <w:color w:val="00508F"/>
          <w:kern w:val="0"/>
          <w:sz w:val="24"/>
          <w:szCs w:val="24"/>
          <w:lang w:val="uk-UA" w:eastAsia="en-US" w:bidi="ar-SA"/>
        </w:rPr>
        <w:t>8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 xml:space="preserve"> скликання  від 2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6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.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03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.20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21 № 18</w:t>
      </w:r>
      <w:r>
        <w:rPr>
          <w:rFonts w:ascii="Times New Roman" w:hAnsi="Times New Roman"/>
          <w:i/>
          <w:iCs/>
          <w:color w:val="00508F"/>
          <w:sz w:val="24"/>
          <w:szCs w:val="24"/>
          <w:lang w:val="uk-UA"/>
        </w:rPr>
        <w:t>)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1.4 комунального закладу дошкільної освіти №16  (ясел-садка)  Покровської міської ради  Дніпропетровської області (додається);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1.5 комунального закладу дошкільної освіти №21 «Казка» (ясел-садка)  Покровської міської ради Дніпропетровської області (додається);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1.6 комунального закладу дошкільної освіти №22  (ясел-садка)  Покровської міської ради Дніпропетровської області (додається).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Зобов’язати керівників закладів управління освіти виконавчого комітету Покровської міської ради здійснити заходи щодо державної реєстрації   зміни  </w:t>
      </w:r>
      <w:r>
        <w:rPr>
          <w:rFonts w:cs="Times New Roman"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Статутів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закладів в установленому законодавством порядку.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 Координацію роботи щодо виконання даного рішення покласти на начальника управління освіти виконавчого комітету Покровської міської ради Цупрову Г.А. контроль – на заступника міського голови  Бондаренко Н.О. </w:t>
      </w:r>
      <w:r>
        <w:rPr>
          <w:rFonts w:cs="Times New Roman" w:ascii="Times New Roman" w:hAnsi="Times New Roman"/>
          <w:sz w:val="28"/>
          <w:szCs w:val="28"/>
          <w:lang w:val="uk-UA"/>
        </w:rPr>
        <w:t>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 xml:space="preserve">      </w:t>
        <w:tab/>
        <w:tab/>
        <w:tab/>
        <w:t>О.М. Шаповал</w:t>
      </w:r>
    </w:p>
    <w:p>
      <w:pPr>
        <w:pStyle w:val="Normal"/>
        <w:tabs>
          <w:tab w:val="clear" w:pos="708"/>
          <w:tab w:val="left" w:pos="1134" w:leader="none"/>
        </w:tabs>
        <w:spacing w:lineRule="auto" w:line="216" w:before="0" w:after="200"/>
        <w:jc w:val="both"/>
        <w:rPr/>
      </w:pPr>
      <w:r>
        <w:rPr>
          <w:rFonts w:ascii="Times New Roman" w:hAnsi="Times New Roman"/>
          <w:sz w:val="20"/>
          <w:szCs w:val="20"/>
        </w:rPr>
        <w:t>Цупрова, 42204</w:t>
      </w:r>
    </w:p>
    <w:sectPr>
      <w:type w:val="nextPage"/>
      <w:pgSz w:w="11906" w:h="16838"/>
      <w:pgMar w:left="1701" w:right="567" w:header="0" w:top="600" w:footer="0" w:bottom="4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color w:val="00000A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332</TotalTime>
  <Application>LibreOffice/7.0.3.1$Windows_X86_64 LibreOffice_project/d7547858d014d4cf69878db179d326fc3483e082</Application>
  <Pages>1</Pages>
  <Words>327</Words>
  <Characters>2270</Characters>
  <CharactersWithSpaces>2690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2019-03-19T05:23:00Z</dcterms:created>
  <dc:creator>Ольга</dc:creator>
  <dc:description/>
  <dc:language>ru-RU</dc:language>
  <cp:lastModifiedBy/>
  <cp:lastPrinted>2019-03-19T11:43:25Z</cp:lastPrinted>
  <dcterms:modified xsi:type="dcterms:W3CDTF">2021-04-14T08:32:21Z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