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Дніпропетровської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області з футболу серед юнаків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>2003 - 2007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ст..5,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05.04.2019 р. №826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 області з футболу серед юнаків 2003 - 2007р.н.: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 області з футболу серед юнаків 2003 - 2007р.н., який відбудеться 06 квітня  2019 р.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2.1. Забезпечити загальне керівництво участі спортсменів м.Покров у Чемпіонаті Дніпропетровської  області з футболу серед юнаків 2003 - 2007р.н. який відбудеться  06 квітня 2019 р.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Висвітлити в ЗМІ та при підведенні підсумків спортивних досягнень м.Покров 2019 року результативність участі команди м.Покров у Чемпіонаті Дніпропетровської  області з футболу серед юнаків 2003 - 2007р.н.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в Чемпіонаті Дніпропетровської  області з футболу серед юнаків 2003 - 2007р.н.. з дотриманням вимог чинного законодавства.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 Северова Г.М.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 xml:space="preserve">3.3. 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 області з футболу серед юнаків 2003 - 2007р.н.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 xml:space="preserve">3.4.  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Дніпропетровської  області з футболу серед юнаків 2003 - 2007р.н.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>05.04.</w:t>
      </w:r>
      <w:r>
        <w:rPr>
          <w:sz w:val="28"/>
          <w:szCs w:val="28"/>
          <w:lang w:val="uk-UA"/>
        </w:rPr>
        <w:t xml:space="preserve"> 2019  №  90-р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Дніпропетровської  області з футболу серед юнаків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2003 - 2007р.н.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06.04.2019р.                                                                                                 м. Дніпро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1"/>
        <w:gridCol w:w="2407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13.08.2007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04.01.2007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06.02.2008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Науменко Богдан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12.02.2007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 Кирило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15.03.2007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Шумейко Данило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21.06.2007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Кожарко Богдан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Віталій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04.09.2007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Сєвєров Г.М.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Столяр А.А.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Додаток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ab/>
        <w:tab/>
        <w:tab/>
        <w:t xml:space="preserve">  д</w:t>
      </w:r>
      <w:r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  <w:bookmarkStart w:id="2" w:name="__DdeLink__560_2990533959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05.04.</w:t>
      </w:r>
      <w:r>
        <w:rPr>
          <w:sz w:val="28"/>
          <w:szCs w:val="28"/>
          <w:lang w:val="uk-UA"/>
        </w:rPr>
        <w:t xml:space="preserve"> 2019  №  90-р</w:t>
      </w:r>
      <w:bookmarkEnd w:id="2"/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 Чемпіонату Дніпропетровської  області з футболу серед юнаків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2003 - 2007р.н.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  Д. Дідіка”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06.04.2019р.                                                                                                 м. Дніпро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1"/>
        <w:gridCol w:w="2407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Бєлко Сергій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Брошевалов Максим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23.09.2006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Данило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06.3.2006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Зелік Радіон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Царенок Максим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15.06.2006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Ширяєв Станіслав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19.07.2006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Жданов Денис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Воробьов Владислав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Новицький Андрій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Отінов Максим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Сінько Артем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05.08.2006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Сулуджук Дмитро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Ігнатенко Данило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08.09.2006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Васильченко Віталій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12.05.2006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Даніїл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10.06.2006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2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Новохатній Ілля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02.04.2006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Тренер: Сєвєров Г.М.</w:t>
        <w:tab/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Столяр А.А.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905" cy="636905"/>
              <wp:effectExtent l="0" t="0" r="0" b="0"/>
              <wp:wrapNone/>
              <wp:docPr id="1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120" cy="63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05pt;height:50.05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-622300</wp:posOffset>
          </wp:positionV>
          <wp:extent cx="426720" cy="607060"/>
          <wp:effectExtent l="0" t="0" r="0" b="0"/>
          <wp:wrapNone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24130</wp:posOffset>
              </wp:positionV>
              <wp:extent cx="5946140" cy="1714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45400" cy="165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25pt" to="469.4pt,2.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</w:t>
    </w:r>
    <w:r>
      <w:rPr>
        <w:sz w:val="28"/>
        <w:szCs w:val="28"/>
        <w:lang w:val="en-US"/>
      </w:rPr>
      <w:t>05.04.</w:t>
    </w:r>
    <w:r>
      <w:rPr>
        <w:sz w:val="28"/>
        <w:szCs w:val="28"/>
        <w:lang w:val="uk-UA"/>
      </w:rPr>
      <w:t xml:space="preserve"> 2019 р.        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                   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>№ 90-р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a62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link w:val="BodyText"/>
    <w:uiPriority w:val="99"/>
    <w:semiHidden/>
    <w:qFormat/>
    <w:locked/>
    <w:rsid w:val="00132a62"/>
    <w:rPr>
      <w:kern w:val="2"/>
      <w:sz w:val="24"/>
      <w:szCs w:val="24"/>
    </w:rPr>
  </w:style>
  <w:style w:type="character" w:styleId="HeaderChar" w:customStyle="1">
    <w:name w:val="Header Char"/>
    <w:link w:val="Header"/>
    <w:uiPriority w:val="99"/>
    <w:qFormat/>
    <w:locked/>
    <w:rsid w:val="00132a62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link w:val="Footer"/>
    <w:uiPriority w:val="99"/>
    <w:qFormat/>
    <w:locked/>
    <w:rsid w:val="00132a62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132a62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Pr>
      <w:kern w:val="2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Pr>
      <w:kern w:val="2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Pr>
      <w:kern w:val="2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132a6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1"/>
    <w:uiPriority w:val="99"/>
    <w:rsid w:val="00132a62"/>
    <w:pPr>
      <w:spacing w:before="0" w:after="120"/>
    </w:pPr>
    <w:rPr/>
  </w:style>
  <w:style w:type="paragraph" w:styleId="Style16">
    <w:name w:val="List"/>
    <w:basedOn w:val="Style15"/>
    <w:uiPriority w:val="99"/>
    <w:rsid w:val="00132a6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132a62"/>
    <w:pPr>
      <w:suppressLineNumbers/>
    </w:pPr>
    <w:rPr/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132a6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132a62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a7bb0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132a62"/>
    <w:pPr>
      <w:ind w:firstLine="720"/>
      <w:jc w:val="center"/>
    </w:pPr>
    <w:rPr/>
  </w:style>
  <w:style w:type="paragraph" w:styleId="Style20">
    <w:name w:val="Header"/>
    <w:basedOn w:val="Normal"/>
    <w:link w:val="HeaderChar1"/>
    <w:uiPriority w:val="99"/>
    <w:rsid w:val="00132a6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Normal"/>
    <w:link w:val="FooterChar1"/>
    <w:uiPriority w:val="99"/>
    <w:rsid w:val="00132a6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132a62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uiPriority w:val="99"/>
    <w:qFormat/>
    <w:rsid w:val="00ca7bb0"/>
    <w:pPr>
      <w:suppressLineNumbers/>
    </w:pPr>
    <w:rPr/>
  </w:style>
  <w:style w:type="paragraph" w:styleId="Style23" w:customStyle="1">
    <w:name w:val="Заголовок таблицы"/>
    <w:basedOn w:val="Style22"/>
    <w:uiPriority w:val="99"/>
    <w:qFormat/>
    <w:rsid w:val="00ca7bb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1717</TotalTime>
  <Application>LibreOffice/6.1.4.2$Windows_x86 LibreOffice_project/9d0f32d1f0b509096fd65e0d4bec26ddd1938fd3</Application>
  <Pages>4</Pages>
  <Words>623</Words>
  <Characters>4043</Characters>
  <CharactersWithSpaces>5477</CharactersWithSpaces>
  <Paragraphs>169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2019-04-08T06:15:00Z</cp:lastPrinted>
  <dcterms:modified xsi:type="dcterms:W3CDTF">2019-04-11T13:47:52Z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