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5678170</wp:posOffset>
                </wp:positionH>
                <wp:positionV relativeFrom="paragraph">
                  <wp:posOffset>-301625</wp:posOffset>
                </wp:positionV>
                <wp:extent cx="337820" cy="210185"/>
                <wp:effectExtent l="5080" t="5715" r="5080" b="4445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680" cy="21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true"/>
                              <w:bidi w:val="0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4"/>
                                <w:kern w:val="2"/>
                                <w:szCs w:val="24"/>
                                <w:rFonts w:ascii="Liberation Serif;Times New Roman" w:hAnsi="Liberation Serif;Times New Roman" w:eastAsia="NSimSun" w:cs="Arial"/>
                                <w:color w:val="auto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path="m0,0l-2147483645,0l-2147483645,-2147483646l0,-2147483646xe" fillcolor="white" stroked="t" o:allowincell="f" style="position:absolute;margin-left:447.1pt;margin-top:-23.75pt;width:26.55pt;height:16.5pt;mso-wrap-style:square;v-text-anchor:middle">
                <v:textbox>
                  <w:txbxContent>
                    <w:p>
                      <w:pPr>
                        <w:overflowPunct w:val="true"/>
                        <w:bidi w:val="0"/>
                        <w:spacing w:before="0" w:after="0" w:lineRule="auto" w:line="240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Liberation Serif;Times New Roman" w:hAnsi="Liberation Serif;Times New Roman" w:eastAsia="NSimSun" w:cs="Arial"/>
                          <w:color w:val="auto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v:fill o:detectmouseclick="t" type="solid" color2="black"/>
                <v:stroke color="white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2783840</wp:posOffset>
                </wp:positionH>
                <wp:positionV relativeFrom="paragraph">
                  <wp:posOffset>-497205</wp:posOffset>
                </wp:positionV>
                <wp:extent cx="425450" cy="605790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219.2pt;margin-top:-39.15pt;width:33.45pt;height:47.65pt;mso-wrap-style:none;v-text-anchor:middle" type="_x0000_t75">
                <v:imagedata r:id="rId3" o:detectmouseclick="t"/>
                <v:stroke color="#3465a4" joinstyle="round" endcap="flat"/>
                <w10:wrap type="topAndBottom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b/>
          <w:bCs/>
          <w:sz w:val="28"/>
          <w:szCs w:val="28"/>
          <w:lang w:val="uk-UA"/>
        </w:rPr>
        <w:t xml:space="preserve">24.05.2023                   </w:t>
      </w:r>
      <w:r>
        <w:rPr>
          <w:sz w:val="28"/>
          <w:szCs w:val="28"/>
        </w:rPr>
        <w:t xml:space="preserve">                        м.Покров                               №</w:t>
      </w:r>
      <w:r>
        <w:rPr>
          <w:sz w:val="28"/>
          <w:szCs w:val="28"/>
        </w:rPr>
        <w:t>192/06-53-23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проєктно-кошторисної документації за об’єктом: «Будівництво водогону для підключення с.Шолохове Нікопольського району до мережі МКП "Покровводоканал" м.Покров Дніпропетровської області». Коригування 2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зв’язку з відсутністю централізованого водопостачання с.Шолохове Нікопольського району Дніпропетровської області, що входить до складу територіальної громади м.Покров, з метою покращення умов життєдіяльності та забезпечення питною водою мешканців селища Шолохове,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УЖКГ та будівництва проєктно-кошторисну документацію за об’єктом: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«Будівництво водогону для підключення с.Шолохове Нікопольського району до мережі МКП "Покровводоканал" м.Покров Дніпропетровської області». Коригування 2. Загальна кошторисна вартість будівництва складає 58 697,233 тис. грн., у тому числі: будівельні роботи – 45 332,114 тис. грн.; устаткування – 0,000 тис. грн.; інші витрати – 13 365,119 тис. грн.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УЖКГ та будівництва (Віктор РЕБЕНОК), контроль – на заступника міського голови Віталія СОЛЯНКО.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 xml:space="preserve">Олександр ШАПОВАЛ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Style16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309</TotalTime>
  <Application>LibreOffice/7.4.3.2$Windows_X86_64 LibreOffice_project/1048a8393ae2eeec98dff31b5c133c5f1d08b890</Application>
  <AppVersion>15.0000</AppVersion>
  <Pages>1</Pages>
  <Words>157</Words>
  <Characters>1176</Characters>
  <CharactersWithSpaces>1408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2023-05-04T10:40:00Z</cp:lastPrinted>
  <dcterms:modified xsi:type="dcterms:W3CDTF">2023-05-29T16:41:17Z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