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5209540</wp:posOffset>
                </wp:positionH>
                <wp:positionV relativeFrom="paragraph">
                  <wp:posOffset>-395605</wp:posOffset>
                </wp:positionV>
                <wp:extent cx="55308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0.2pt;margin-top:-31.15pt;width:43.45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24.03.2021р.                       </w:t>
      </w:r>
      <w:r>
        <w:rPr>
          <w:sz w:val="28"/>
          <w:szCs w:val="28"/>
        </w:rPr>
        <w:t xml:space="preserve">                  м.Покров                                               №</w:t>
      </w:r>
      <w:r>
        <w:rPr>
          <w:sz w:val="28"/>
          <w:szCs w:val="28"/>
        </w:rPr>
        <w:t>139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 полив   присадибних  та   садових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ділянок мешканцями м. Покров та с. Шолохове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поливний сезон 2021 року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№54/9 від 02.02.2021 року виконуючого обв’язки директора міського комунального підприємства «Покровське виробниче управління водопровідно-каналізаційного господарства»      Захаренко Є.М., з метою раціонального використання питної води мешканцями міста, керуючись Законом України від 10.01.2002 № 2918-ІІІ (зі змінами)</w:t>
      </w:r>
      <w:r>
        <w:rPr>
          <w:szCs w:val="28"/>
        </w:rPr>
        <w:t xml:space="preserve"> </w:t>
      </w:r>
      <w:r>
        <w:rPr>
          <w:sz w:val="28"/>
          <w:szCs w:val="28"/>
        </w:rPr>
        <w:t>«Про питну воду, питне водопостачання та водовідведення» та статтею 30</w:t>
      </w:r>
      <w:r>
        <w:rPr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Встановити поливний сезон на 2021 рік в місті Покров: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мешканців приватного сектору з 22:00 годин до 6:00 годин:   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саду – з 15 квітня по 15 жовтня 2021 р.;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городу – з 15 квітня по 31 серпня 2021 р;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садових товариств: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01 травня по 30 вересня 2021 р.;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жовтень 2021 р. – за домовленістю сторін.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Встановити поливний сезон на 2021 рік для мешканців с. Шолохове: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з 15 квітня по 31 травня 2021р. (два рази на тиждень: середа, субота з 16.00 до 18.00);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з 01 червня по 31 серпня 2021р. (три рази на тиждень: вівторок, четвер, неділя з 16,00до 18,00);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з 01 вересня по 31 жовтня 2021р. (два рази на тиждень: середа, субота з 16.00 до 18.00).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Заборонити полив водою з системи центрального водопостачання  МКП «Покровводоканал» для населення та садових товариств без приладів обліку споживання води.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Дозволити поливати зелені насадження та городи при відсутності заборгованості за послуги з водопостачання.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Заборонити подачу питної води для поливу садовим товариствам, які мають технічну воду та заборгованість за спожиту воду за 2020 році.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з виконавчої роботи (Солянко В.А.).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 </w:t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1047f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1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266</TotalTime>
  <Application>LibreOffice/6.1.4.2$Windows_x86 LibreOffice_project/9d0f32d1f0b509096fd65e0d4bec26ddd1938fd3</Application>
  <Pages>1</Pages>
  <Words>299</Words>
  <Characters>1739</Characters>
  <CharactersWithSpaces>2118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2021-03-17T11:26:00Z</cp:lastPrinted>
  <dcterms:modified xsi:type="dcterms:W3CDTF">2021-03-29T09:27:39Z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