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5662295</wp:posOffset>
                </wp:positionH>
                <wp:positionV relativeFrom="paragraph">
                  <wp:posOffset>74295</wp:posOffset>
                </wp:positionV>
                <wp:extent cx="657225" cy="219075"/>
                <wp:effectExtent l="1270" t="1270" r="0" b="0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45.85pt;margin-top:5.85pt;width:51.7pt;height:17.2pt;mso-wrap-style:none;v-text-anchor:middl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rPr>
          <w:b/>
          <w:b/>
          <w:bCs/>
        </w:rPr>
      </w:pPr>
      <w:r>
        <w:rPr>
          <w:b/>
          <w:bCs/>
        </w:rPr>
        <w:t>28.03.2023</w:t>
      </w:r>
      <w:r>
        <w:rPr>
          <w:b/>
          <w:bCs/>
        </w:rPr>
        <w:t xml:space="preserve">                                                       </w:t>
      </w:r>
      <w:r>
        <w:rPr>
          <w:b/>
          <w:bCs/>
          <w:sz w:val="20"/>
          <w:szCs w:val="20"/>
        </w:rPr>
        <w:t>м. Покров</w:t>
      </w:r>
      <w:r>
        <w:rPr>
          <w:b/>
          <w:bCs/>
        </w:rPr>
        <w:t xml:space="preserve">                                           №</w:t>
      </w:r>
      <w:r>
        <w:rPr>
          <w:b/>
          <w:bCs/>
        </w:rPr>
        <w:t>13</w:t>
      </w:r>
      <w:r>
        <w:rPr>
          <w:b/>
          <w:bCs/>
        </w:rPr>
        <w:t>2</w:t>
      </w:r>
      <w:r>
        <w:rPr>
          <w:b/>
          <w:bCs/>
        </w:rPr>
        <w:t>/06-53-23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 проєктно-кошторисної документації на капітальний ремонт м’яких покрівель медичних корпусів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к</w:t>
      </w:r>
      <w:r>
        <w:rPr>
          <w:color w:val="000000"/>
          <w:sz w:val="28"/>
          <w:szCs w:val="28"/>
        </w:rPr>
        <w:t xml:space="preserve">омунальному підприємству «Центральна міська лікарня Покровської міської ради Дніпропетровської області» (далі – КП «ЦМЛ ПМР ДО») </w:t>
      </w:r>
      <w:r>
        <w:rPr>
          <w:sz w:val="28"/>
          <w:szCs w:val="28"/>
        </w:rPr>
        <w:t>проєктно-кошторисну документацію на капітальний ремонт м’яких покрівель медичних корпусів к</w:t>
      </w:r>
      <w:r>
        <w:rPr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  <w:r>
        <w:rPr>
          <w:sz w:val="28"/>
          <w:szCs w:val="28"/>
        </w:rPr>
        <w:t>, що додається.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r>
        <w:rPr>
          <w:color w:val="000000"/>
          <w:sz w:val="28"/>
          <w:szCs w:val="28"/>
        </w:rPr>
        <w:t xml:space="preserve">КП «ЦМЛ ПМР ДО» Олексія </w:t>
      </w:r>
      <w:r>
        <w:rPr>
          <w:sz w:val="28"/>
          <w:szCs w:val="28"/>
        </w:rPr>
        <w:t xml:space="preserve">ЛЕОНТЬЄВА, контроль  на заступника міського голови Ганну ВІДЯЄВУ.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Міський голова </w:t>
        <w:tab/>
        <w:tab/>
        <w:tab/>
        <w:t xml:space="preserve">                </w:t>
        <w:tab/>
        <w:tab/>
        <w:t xml:space="preserve">Олександр  ШАПОВАЛ </w:t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left="5245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28.03.2023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132/06-53-23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м’яких покрівель медичних корпусів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p>
      <w:pPr>
        <w:pStyle w:val="Normal"/>
        <w:spacing w:lineRule="auto" w:lin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4"/>
        <w:gridCol w:w="9006"/>
      </w:tblGrid>
      <w:tr>
        <w:trPr>
          <w:trHeight w:val="84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частини будівлі головного хірургічного корпусу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омунального підприємства «Центральна міська лікарня Покровської міської ради Дніпропетровської області» за вул. Медична,19, м. Покров, Дніпропетровської області»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1702,229 тис. грн., у тому числі: будівельні роботи – 1362,38 тис. грн.; устаткування – 0,0тис. грн.; інші витрати – 339,849 тис. грн.</w:t>
            </w:r>
          </w:p>
        </w:tc>
      </w:tr>
      <w:tr>
        <w:trPr>
          <w:trHeight w:val="3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будівлі терапевтичного корпусу 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омунального підприємства «Центральна міська лікарня Покровської міської ради Дніпропетровської області» за вул. Медична,19, м. Покров, Дніпропетровської області»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1410,76 тис. грн., у тому числі: будівельні роботи – 1126,087 тис. грн.; устаткування – 0,0тис. грн.; інші витрати – 284,673 тис. грн.</w:t>
            </w:r>
          </w:p>
        </w:tc>
      </w:tr>
      <w:tr>
        <w:trPr>
          <w:trHeight w:val="3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«Капітальний ремонт м’якої покрівлі будівлі акушерсько-гінекологічного корпусу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омунального підприємства «Центральна міська лікарня Покровської міської ради Дніпропетровської області» за вул. Медична,19, м. Покров, Дніпропетровської області»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Загальна кошторисна вартість будівництва складає 1082,798 тис. грн., у тому числі: будівельні роботи – 860,392 тис. грн.; устаткування – 0,0 тис. грн.; інші витрати – 222,406 тис. грн.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 «ЦМЛ ПМР ДО»</w:t>
        <w:tab/>
        <w:tab/>
        <w:t xml:space="preserve">                                         Олексій ЛЕОНТЬЄВ</w:t>
      </w:r>
    </w:p>
    <w:p>
      <w:pPr>
        <w:pStyle w:val="Normal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2" w:customStyle="1">
    <w:name w:val="WW8Num1z2"/>
    <w:qFormat/>
    <w:rsid w:val="00a5067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19</TotalTime>
  <Application>LibreOffice/7.4.3.2$Windows_X86_64 LibreOffice_project/1048a8393ae2eeec98dff31b5c133c5f1d08b890</Application>
  <AppVersion>15.0000</AppVersion>
  <Pages>2</Pages>
  <Words>301</Words>
  <Characters>2301</Characters>
  <CharactersWithSpaces>2954</CharactersWithSpaces>
  <Paragraphs>31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2023-03-24T12:26:00Z</dcterms:created>
  <dc:creator>Igor</dc:creator>
  <dc:description/>
  <dc:language>uk-UA</dc:language>
  <cp:lastModifiedBy/>
  <cp:lastPrinted>2021-10-19T08:22:00Z</cp:lastPrinted>
  <dcterms:modified xsi:type="dcterms:W3CDTF">2023-03-30T11:21:18Z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