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Style17"/>
        <w:spacing w:before="0" w:after="0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Style17"/>
        <w:rPr/>
      </w:pPr>
      <w:r>
        <w:rPr/>
        <w:t xml:space="preserve">09.04.2025                      </w:t>
      </w:r>
      <w:r>
        <w:rPr/>
        <w:t xml:space="preserve">                                </w:t>
      </w:r>
      <w:r>
        <w:rPr>
          <w:sz w:val="20"/>
          <w:szCs w:val="20"/>
        </w:rPr>
        <w:t>м. Покров</w:t>
      </w:r>
      <w:r>
        <w:rPr/>
        <w:t xml:space="preserve">                                               №</w:t>
      </w:r>
      <w:r>
        <w:rPr/>
        <w:t>124/06-53-25</w:t>
      </w:r>
      <w:r>
        <w:rPr/>
        <w:t xml:space="preserve"> 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 коригування проєктно-кошторисної документації на капітальний ремонт покрівель господарських та допоміжних будівель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листа №568 від 01.04.2025 к</w:t>
      </w:r>
      <w:r>
        <w:rPr>
          <w:rFonts w:ascii="Times New Roman" w:hAnsi="Times New Roman"/>
          <w:color w:val="000000"/>
          <w:sz w:val="28"/>
          <w:szCs w:val="28"/>
        </w:rPr>
        <w:t xml:space="preserve">омунального підприємства «Центральна міська лікарня Покровської міської ради Дніпропетровської області» (далі – КП «ЦМЛ ПМР ДО») </w:t>
      </w:r>
      <w:r>
        <w:rPr>
          <w:rFonts w:ascii="Times New Roman" w:hAnsi="Times New Roman"/>
          <w:sz w:val="28"/>
          <w:szCs w:val="28"/>
        </w:rPr>
        <w:t>стосовно необхідності коригування проєктно-кошторисної документації за об’єктами: «Капітальний ремонт м’якої покрівлі будівлі харчоблоку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комунального підприємства «Центральна міська лікарня Покровської міської ради Дніпропетровської області»  за адресою: вул. Медична,19-Ю, м. Покров, Нікопольський р-н, Дніпропетровська область», </w:t>
      </w:r>
      <w:r>
        <w:rPr>
          <w:rFonts w:ascii="Times New Roman" w:hAnsi="Times New Roman"/>
          <w:sz w:val="28"/>
          <w:szCs w:val="28"/>
        </w:rPr>
        <w:t xml:space="preserve">«Капітальний ремонт м’якої покрівлі будівлі господарського корпусу ЦСВ </w:t>
      </w:r>
      <w:r>
        <w:rPr>
          <w:rFonts w:ascii="Times New Roman" w:hAnsi="Times New Roman"/>
          <w:color w:val="000000"/>
          <w:sz w:val="28"/>
          <w:szCs w:val="28"/>
        </w:rPr>
        <w:t xml:space="preserve">комунального підприємства «Центральна міська лікарня Покровської міської ради Дніпропетровської області»» за адресою: вул. Медична,19-г/2, м. Покров, Нікопольський р-н, Дніпропетровська область», «Капітальний ремонт м’якої покрівлі будівлі автогаражу бокс №1,2,3,4,5 з приміщенням дезкамери комунального підприємства «Центральна міська лікарня Покровської міської ради Дніпропетровської області» за адресою: вул.Медична,19-П, м.Покров, Нікопольський р-н, Дніпропетровська область», </w:t>
      </w:r>
      <w:r>
        <w:rPr>
          <w:rFonts w:ascii="Times New Roman" w:hAnsi="Times New Roman"/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Надати дозвіл </w:t>
      </w:r>
      <w:r>
        <w:rPr>
          <w:color w:val="000000"/>
          <w:sz w:val="28"/>
          <w:szCs w:val="28"/>
        </w:rPr>
        <w:t xml:space="preserve">КП «ЦМЛ ПМР ДО» </w:t>
      </w:r>
      <w:r>
        <w:rPr>
          <w:sz w:val="28"/>
          <w:szCs w:val="28"/>
        </w:rPr>
        <w:t xml:space="preserve">на коригування проєктно-кошторисної документації на капітальний ремонт покрівель господарських та допоміжних будівель </w:t>
      </w:r>
      <w:r>
        <w:rPr>
          <w:color w:val="000000"/>
          <w:sz w:val="28"/>
          <w:szCs w:val="28"/>
        </w:rPr>
        <w:t>КП «ЦМЛ ПМР ДО»</w:t>
      </w:r>
      <w:r>
        <w:rPr>
          <w:sz w:val="28"/>
          <w:szCs w:val="28"/>
        </w:rPr>
        <w:t>, згідно додатку.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директора </w:t>
      </w:r>
      <w:r>
        <w:rPr>
          <w:color w:val="000000"/>
          <w:sz w:val="28"/>
          <w:szCs w:val="28"/>
        </w:rPr>
        <w:t xml:space="preserve">КП «ЦМЛ ПМР ДО» Олексія </w:t>
      </w:r>
      <w:r>
        <w:rPr>
          <w:sz w:val="28"/>
          <w:szCs w:val="28"/>
        </w:rPr>
        <w:t xml:space="preserve">ЛЕОНТЬЄВА, контроль  на заступника міського голови Ганну ВІДЯЄВУ.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Міський голова </w:t>
        <w:tab/>
        <w:tab/>
        <w:tab/>
        <w:t xml:space="preserve">                </w:t>
        <w:tab/>
        <w:tab/>
        <w:t xml:space="preserve">               Олександр  ШАПОВАЛ</w:t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Додаток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до 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09.04.2025</w:t>
      </w:r>
      <w:r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124/06-53-25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ПЕРЕЛІК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проєктно-кошторисної документації </w:t>
      </w:r>
    </w:p>
    <w:p>
      <w:pPr>
        <w:pStyle w:val="Normal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капітальний ремонт покрівель господарських та допоміжних будівель к</w:t>
      </w:r>
      <w:r>
        <w:rPr>
          <w:rFonts w:ascii="Times New Roman" w:hAnsi="Times New Roman"/>
          <w:color w:val="000000"/>
          <w:sz w:val="28"/>
          <w:szCs w:val="28"/>
        </w:rPr>
        <w:t>омунального підприємства «Центральна міська лікарня Покровської міської ради Дніпропетровської області»</w:t>
      </w:r>
    </w:p>
    <w:p>
      <w:pPr>
        <w:pStyle w:val="Normal"/>
        <w:spacing w:lineRule="auto" w:line="1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4"/>
        <w:gridCol w:w="9006"/>
      </w:tblGrid>
      <w:tr>
        <w:trPr>
          <w:trHeight w:val="843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об’єкту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«Капітальний ремонт м’якої покрівлі будівлі харчоблоку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комунального підприємства «Центральна міська лікарня Покровської міської ради Дніпропетровської області»  за адресою: вул. Медична,19-Ю, м. Покров, Нікопольський р-н, Дніпропетровська область»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«Капітальний ремонт м’якої покрівлі будівлі господарського корпусу ЦСВ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комунального підприємства «Центральна міська лікарня Покровської міської ради Дніпропетровської області»» за адресою: вул. Медична,19-г/2, м. Покров, Нікопольський р-н, Дніпропетровська область»</w:t>
            </w:r>
          </w:p>
        </w:tc>
      </w:tr>
      <w:tr>
        <w:trPr>
          <w:trHeight w:val="397" w:hRule="atLeast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«Капітальний ремонт м’якої покрівлі будівлі автогаражу бокс                          №1,2,3,4,5 з приміщенням дезкамери комунального підприємства «Центральна міська лікарня Покровської міської ради Дніпропетровської області» за адресою: вул.Медична,19-П, м.Покров, Нікопольський р-н, Дніпропетровська область»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КП «ЦМЛ ПМР ДО»</w:t>
        <w:tab/>
        <w:tab/>
        <w:t xml:space="preserve">                                                   Олексій ЛЕОНТЬЄВ</w:t>
      </w:r>
    </w:p>
    <w:p>
      <w:pPr>
        <w:pStyle w:val="Style17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Web"/>
        <w:spacing w:before="0" w:after="0"/>
        <w:jc w:val="both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a74ee5"/>
    <w:rPr>
      <w:rFonts w:ascii="Segoe UI" w:hAnsi="Segoe UI" w:eastAsia="Calibri" w:cs="Segoe UI"/>
      <w:sz w:val="18"/>
      <w:szCs w:val="18"/>
      <w:lang w:eastAsia="zh-CN"/>
    </w:rPr>
  </w:style>
  <w:style w:type="character" w:styleId="WW8Num1z2" w:customStyle="1">
    <w:name w:val="WW8Num1z2"/>
    <w:qFormat/>
    <w:rsid w:val="00a50674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rsid w:val="007d3db8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7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a74e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C4396-7387-4FA3-9DE0-2F8EC56D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</Template>
  <TotalTime>13</TotalTime>
  <Application>LibreOffice/7.4.3.2$Windows_X86_64 LibreOffice_project/1048a8393ae2eeec98dff31b5c133c5f1d08b890</Application>
  <AppVersion>15.0000</AppVersion>
  <Pages>2</Pages>
  <Words>340</Words>
  <Characters>2711</Characters>
  <CharactersWithSpaces>3467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2025-04-03T10:58:00Z</dcterms:created>
  <dc:creator>Igor</dc:creator>
  <dc:description/>
  <dc:language>uk-UA</dc:language>
  <cp:lastModifiedBy/>
  <cp:lastPrinted>2021-10-19T08:22:00Z</cp:lastPrinted>
  <dcterms:modified xsi:type="dcterms:W3CDTF">2025-04-10T17:22:40Z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