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635" distB="635" distL="1270" distR="0" simplePos="0" locked="0" layoutInCell="0" allowOverlap="1" relativeHeight="3">
                <wp:simplePos x="0" y="0"/>
                <wp:positionH relativeFrom="column">
                  <wp:posOffset>5624195</wp:posOffset>
                </wp:positionH>
                <wp:positionV relativeFrom="paragraph">
                  <wp:posOffset>-372745</wp:posOffset>
                </wp:positionV>
                <wp:extent cx="581025" cy="190500"/>
                <wp:effectExtent l="1270" t="635" r="0" b="635"/>
                <wp:wrapNone/>
                <wp:docPr id="2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4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 w:val="20"/>
                                <w:szCs w:val="20"/>
                                <w:lang w:eastAsia="uk-UA"/>
                              </w:rPr>
                              <w:t xml:space="preserve">копія 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path="m0,0l-2147483645,0l-2147483645,-2147483646l0,-2147483646xe" fillcolor="white" stroked="t" o:allowincell="f" style="position:absolute;margin-left:442.85pt;margin-top:-29.35pt;width:45.7pt;height:14.95pt;mso-wrap-style:square;v-text-anchor:middle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 w:val="20"/>
                          <w:szCs w:val="20"/>
                          <w:lang w:eastAsia="uk-UA"/>
                        </w:rPr>
                        <w:t xml:space="preserve">копія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bCs/>
        </w:rPr>
        <w:t xml:space="preserve">22.03.2023                                                          </w:t>
      </w:r>
      <w:r>
        <w:rPr>
          <w:bCs/>
          <w:sz w:val="20"/>
        </w:rPr>
        <w:t xml:space="preserve">м.Покров  </w:t>
      </w:r>
      <w:r>
        <w:rPr>
          <w:bCs/>
        </w:rPr>
        <w:t xml:space="preserve">                                    № 102/06-53-23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проєктно-кошторисної документації на капітальний ремонт внутрішньоквартальних доріг 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забезпечення ремонту й утримання в належному експлуатаційному стані вулиць та доріг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проєктно-кошторисну документацію на капітальний ремонт внутрішньоквартальних доріг житлового фонду в          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(Віктора РЕБЕНКА), контроль – на заступника міського голови Віталія СОЛЯНКО.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/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/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Autospacing="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Рішення виконавчого комітету                                                                      </w:t>
      </w:r>
    </w:p>
    <w:p>
      <w:pPr>
        <w:pStyle w:val="Normal"/>
        <w:spacing w:lineRule="auto" w:line="240" w:before="0" w:afterAutospacing="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22.03.2023</w:t>
      </w:r>
      <w:r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102/06-53-22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капітальний ремонт внутрішньоквартальних доріг житлового фонду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м.Покров Дніпропетровської області</w:t>
      </w:r>
    </w:p>
    <w:p>
      <w:pPr>
        <w:pStyle w:val="Normal"/>
        <w:spacing w:lineRule="auto" w:line="12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968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житлового будинку № 69 по вул. Центральна в м.Покров Дніпропетровської області». Коригування.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Загальна кошторисна вартість будівництва складає 3780,617  тис. грн., у тому числі: будівельні роботи – 3034,77 тис. грн.; устаткування – 0,0 тис. грн.; інші витрати – 745,847тис. грн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71, 73 по вул. Центральна в м.Покров Дніпропетровської області». Коригування. Загальна кошторисна вартість будівництва складає 4410,82 тис. грн., у тому числі: будівельні роботи – 3547,828 тис. грн.; устаткування – 0,0 тис. грн.; інші витрати – 862,992 тис. грн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 УЖКГ та будівництва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</w:rPr>
        <w:t>іктор РЕБЕНОК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2" w:customStyle="1">
    <w:name w:val="Основной текст 22"/>
    <w:basedOn w:val="Normal"/>
    <w:qFormat/>
    <w:rsid w:val="00d77729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lang w:val="ru-RU" w:eastAsia="ru-RU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04BE-5059-47D3-8C9C-86C66D69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585</TotalTime>
  <Application>LibreOffice/7.4.3.2$Windows_X86_64 LibreOffice_project/1048a8393ae2eeec98dff31b5c133c5f1d08b890</Application>
  <AppVersion>15.0000</AppVersion>
  <Pages>2</Pages>
  <Words>219</Words>
  <Characters>1596</Characters>
  <CharactersWithSpaces>2310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2019-11-08T07:45:00Z</cp:lastPrinted>
  <dcterms:modified xsi:type="dcterms:W3CDTF">2023-03-28T16:18:26Z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